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A73A35" w:rsidP="00A73A35" w:rsidRDefault="00A73A35" w14:paraId="29BDFFC1" w14:textId="77777777">
      <w:pPr>
        <w:pStyle w:val="Header"/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0DE8A9A" wp14:editId="04782811">
                <wp:simplePos x="0" y="0"/>
                <wp:positionH relativeFrom="column">
                  <wp:posOffset>3914775</wp:posOffset>
                </wp:positionH>
                <wp:positionV relativeFrom="paragraph">
                  <wp:posOffset>137159</wp:posOffset>
                </wp:positionV>
                <wp:extent cx="1790700" cy="0"/>
                <wp:effectExtent l="0" t="19050" r="19050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31B6B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spid="_x0000_s1026" strokecolor="#31b6b5" strokeweight="3pt" from="308.25pt,10.8pt" to="449.25pt,10.8pt" w14:anchorId="21248C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">
                <v:stroke joinstyle="miter"/>
              </v:line>
            </w:pict>
          </mc:Fallback>
        </mc:AlternateContent>
      </w:r>
    </w:p>
    <w:p w:rsidRPr="00015DCF" w:rsidR="00A73A35" w:rsidP="00A73A35" w:rsidRDefault="00A73A35" w14:paraId="79095924" w14:textId="1BFE893A">
      <w:pPr>
        <w:jc w:val="right"/>
        <w:rPr>
          <w:rFonts w:cstheme="minorHAnsi"/>
          <w:b/>
          <w:color w:val="008788"/>
          <w:sz w:val="36"/>
          <w:szCs w:val="36"/>
        </w:rPr>
      </w:pPr>
      <w:r w:rsidRPr="00015DCF">
        <w:rPr>
          <w:rFonts w:cstheme="minorHAnsi"/>
          <w:b/>
          <w:noProof/>
          <w:color w:val="31B6B5"/>
          <w:sz w:val="44"/>
          <w:szCs w:val="44"/>
          <w:lang w:eastAsia="en-GB"/>
        </w:rPr>
        <w:drawing>
          <wp:anchor distT="0" distB="0" distL="114300" distR="114300" simplePos="0" relativeHeight="251659264" behindDoc="0" locked="0" layoutInCell="1" allowOverlap="1" wp14:anchorId="10A5B9CB" wp14:editId="40D55B44">
            <wp:simplePos x="0" y="0"/>
            <wp:positionH relativeFrom="column">
              <wp:posOffset>-161290</wp:posOffset>
            </wp:positionH>
            <wp:positionV relativeFrom="paragraph">
              <wp:posOffset>-476885</wp:posOffset>
            </wp:positionV>
            <wp:extent cx="1558290" cy="1603375"/>
            <wp:effectExtent l="0" t="0" r="381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en_Logo_CMYK_300dpi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290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2B37">
        <w:rPr>
          <w:rFonts w:cstheme="minorHAnsi"/>
          <w:b/>
          <w:color w:val="008788"/>
          <w:sz w:val="36"/>
          <w:szCs w:val="36"/>
        </w:rPr>
        <w:t>Dealer Order Form</w:t>
      </w:r>
    </w:p>
    <w:p w:rsidRPr="00015DCF" w:rsidR="00A73A35" w:rsidP="00A73A35" w:rsidRDefault="00A73A35" w14:paraId="76ADA599" w14:textId="77777777">
      <w:pPr>
        <w:jc w:val="right"/>
        <w:rPr>
          <w:rFonts w:cstheme="minorHAnsi"/>
          <w:b/>
          <w:color w:val="048589"/>
        </w:rPr>
      </w:pPr>
    </w:p>
    <w:p w:rsidRPr="00015DCF" w:rsidR="00A73A35" w:rsidP="00A73A35" w:rsidRDefault="00042B37" w14:paraId="7EB6D198" w14:textId="2113CE37">
      <w:pPr>
        <w:jc w:val="right"/>
        <w:rPr>
          <w:rFonts w:cstheme="minorHAnsi"/>
          <w:color w:val="31B6B5"/>
          <w:sz w:val="32"/>
          <w:szCs w:val="32"/>
        </w:rPr>
      </w:pPr>
      <w:r>
        <w:rPr>
          <w:rFonts w:cstheme="minorHAnsi"/>
          <w:b/>
          <w:color w:val="00C1BD"/>
          <w:sz w:val="32"/>
          <w:szCs w:val="32"/>
        </w:rPr>
        <w:t>Zen Internet</w:t>
      </w:r>
    </w:p>
    <w:p w:rsidRPr="00015DCF" w:rsidR="00A73A35" w:rsidP="00A73A35" w:rsidRDefault="00A73A35" w14:paraId="4693AD87" w14:textId="77777777">
      <w:pPr>
        <w:jc w:val="right"/>
        <w:rPr>
          <w:rFonts w:cstheme="minorHAnsi"/>
          <w:b/>
          <w:color w:val="00C1BD"/>
          <w:sz w:val="32"/>
          <w:szCs w:val="32"/>
        </w:rPr>
      </w:pPr>
    </w:p>
    <w:p w:rsidRPr="00FD37CB" w:rsidR="00A73A35" w:rsidP="00A73A35" w:rsidRDefault="00A73A35" w14:paraId="2A74F0E1" w14:textId="77777777">
      <w:pPr>
        <w:pStyle w:val="BasicParagraph"/>
        <w:rPr>
          <w:rFonts w:asciiTheme="minorHAnsi" w:hAnsiTheme="minorHAnsi" w:cstheme="minorHAnsi"/>
          <w:b/>
          <w:bCs/>
          <w:color w:val="008788"/>
          <w:spacing w:val="-4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41B1439" wp14:editId="2DE3A45A">
                <wp:simplePos x="0" y="0"/>
                <wp:positionH relativeFrom="column">
                  <wp:posOffset>0</wp:posOffset>
                </wp:positionH>
                <wp:positionV relativeFrom="paragraph">
                  <wp:posOffset>22224</wp:posOffset>
                </wp:positionV>
                <wp:extent cx="5705475" cy="0"/>
                <wp:effectExtent l="0" t="19050" r="9525" b="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31B6B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31b6b5" strokeweight="3pt" from="0,1.75pt" to="449.25pt,1.75pt" w14:anchorId="62D1FC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">
                <v:stroke joinstyle="miter"/>
              </v:line>
            </w:pict>
          </mc:Fallback>
        </mc:AlternateContent>
      </w:r>
    </w:p>
    <w:p w:rsidR="00E076C7" w:rsidRDefault="00042B37" w14:paraId="6349C399" w14:textId="1B7D5F65">
      <w:r w:rsidR="00042B37">
        <w:rPr/>
        <w:t xml:space="preserve">Please complete the following order form on behalf of your customer and email to </w:t>
      </w:r>
      <w:hyperlink w:history="1" r:id="Rafc3133596dd4ca9">
        <w:r w:rsidRPr="008876D6" w:rsidR="00042B37">
          <w:rPr>
            <w:rStyle w:val="Hyperlink"/>
          </w:rPr>
          <w:t>dealer@zen.co.uk</w:t>
        </w:r>
      </w:hyperlink>
      <w:r w:rsidR="00042B37">
        <w:rPr/>
        <w:t xml:space="preserve"> to place your order. If you have any questions, please call our team on </w:t>
      </w:r>
      <w:r w:rsidRPr="723AA1DF" w:rsidR="00FD2F4F">
        <w:rPr>
          <w:rStyle w:val="normaltextrun"/>
          <w:rFonts w:cs="Calibri"/>
          <w:b w:val="1"/>
          <w:bCs w:val="1"/>
          <w:color w:val="33CCCC"/>
          <w:shd w:val="clear" w:color="auto" w:fill="FFFFFF"/>
        </w:rPr>
        <w:t xml:space="preserve">01706 </w:t>
      </w:r>
      <w:r w:rsidRPr="723AA1DF" w:rsidR="00FD2F4F">
        <w:rPr>
          <w:rStyle w:val="normaltextrun"/>
          <w:rFonts w:cs="Calibri"/>
          <w:b w:val="1"/>
          <w:bCs w:val="1"/>
          <w:color w:val="33CCCC"/>
          <w:shd w:val="clear" w:color="auto" w:fill="FFFFFF"/>
        </w:rPr>
        <w:t>902625</w:t>
      </w:r>
      <w:r w:rsidRPr="723AA1DF" w:rsidR="00FD2F4F">
        <w:rPr>
          <w:rStyle w:val="normaltextrun"/>
          <w:rFonts w:cs="Calibri"/>
          <w:color w:val="33CCCC"/>
          <w:shd w:val="clear" w:color="auto" w:fill="FFFFFF"/>
        </w:rPr>
        <w:t> </w:t>
      </w:r>
    </w:p>
    <w:p w:rsidR="00386369" w:rsidRDefault="00386369" w14:paraId="1FE1B8F3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47"/>
      </w:tblGrid>
      <w:tr w:rsidR="00042B37" w:rsidTr="00042B37" w14:paraId="2940D6D8" w14:textId="77777777">
        <w:tc>
          <w:tcPr>
            <w:tcW w:w="9010" w:type="dxa"/>
            <w:gridSpan w:val="2"/>
            <w:shd w:val="clear" w:color="auto" w:fill="33CCCC"/>
          </w:tcPr>
          <w:p w:rsidRPr="00042B37" w:rsidR="00042B37" w:rsidRDefault="00042B37" w14:paraId="05585851" w14:textId="394B04D4">
            <w:pPr>
              <w:rPr>
                <w:b/>
                <w:bCs/>
                <w:color w:val="FFFFFF" w:themeColor="background1"/>
              </w:rPr>
            </w:pPr>
            <w:r w:rsidRPr="00042B37">
              <w:rPr>
                <w:b/>
                <w:bCs/>
                <w:color w:val="FFFFFF" w:themeColor="background1"/>
              </w:rPr>
              <w:t>Dealer information</w:t>
            </w:r>
          </w:p>
        </w:tc>
      </w:tr>
      <w:tr w:rsidR="00042B37" w:rsidTr="00042B37" w14:paraId="0013F39C" w14:textId="77777777">
        <w:tc>
          <w:tcPr>
            <w:tcW w:w="2263" w:type="dxa"/>
          </w:tcPr>
          <w:p w:rsidRPr="00042B37" w:rsidR="00042B37" w:rsidRDefault="00042B37" w14:paraId="377EF7E2" w14:textId="77B9A234">
            <w:pPr>
              <w:rPr>
                <w:b/>
                <w:bCs/>
              </w:rPr>
            </w:pPr>
            <w:r w:rsidRPr="00042B37">
              <w:rPr>
                <w:b/>
                <w:bCs/>
              </w:rPr>
              <w:t>First Name</w:t>
            </w:r>
          </w:p>
        </w:tc>
        <w:tc>
          <w:tcPr>
            <w:tcW w:w="6747" w:type="dxa"/>
          </w:tcPr>
          <w:p w:rsidR="00042B37" w:rsidRDefault="00042B37" w14:paraId="1CF863A8" w14:textId="77777777"/>
        </w:tc>
      </w:tr>
      <w:tr w:rsidR="00042B37" w:rsidTr="00042B37" w14:paraId="63DD8AD5" w14:textId="77777777">
        <w:tc>
          <w:tcPr>
            <w:tcW w:w="2263" w:type="dxa"/>
          </w:tcPr>
          <w:p w:rsidRPr="00042B37" w:rsidR="00042B37" w:rsidRDefault="00042B37" w14:paraId="18755767" w14:textId="7B178DA5">
            <w:pPr>
              <w:rPr>
                <w:b/>
                <w:bCs/>
              </w:rPr>
            </w:pPr>
            <w:r w:rsidRPr="00042B37">
              <w:rPr>
                <w:b/>
                <w:bCs/>
              </w:rPr>
              <w:t>Surname</w:t>
            </w:r>
          </w:p>
        </w:tc>
        <w:tc>
          <w:tcPr>
            <w:tcW w:w="6747" w:type="dxa"/>
          </w:tcPr>
          <w:p w:rsidR="00042B37" w:rsidRDefault="00042B37" w14:paraId="68A6D8F1" w14:textId="77777777"/>
        </w:tc>
      </w:tr>
      <w:tr w:rsidR="00042B37" w:rsidTr="00042B37" w14:paraId="044EAC59" w14:textId="77777777">
        <w:tc>
          <w:tcPr>
            <w:tcW w:w="2263" w:type="dxa"/>
          </w:tcPr>
          <w:p w:rsidRPr="00042B37" w:rsidR="00042B37" w:rsidRDefault="00042B37" w14:paraId="4523E99E" w14:textId="76FFA5DB">
            <w:pPr>
              <w:rPr>
                <w:b/>
                <w:bCs/>
              </w:rPr>
            </w:pPr>
            <w:r w:rsidRPr="00042B37">
              <w:rPr>
                <w:b/>
                <w:bCs/>
              </w:rPr>
              <w:t>Company</w:t>
            </w:r>
          </w:p>
        </w:tc>
        <w:tc>
          <w:tcPr>
            <w:tcW w:w="6747" w:type="dxa"/>
          </w:tcPr>
          <w:p w:rsidR="00042B37" w:rsidRDefault="00042B37" w14:paraId="0DC61CE1" w14:textId="77777777"/>
        </w:tc>
      </w:tr>
      <w:tr w:rsidR="00042B37" w:rsidTr="00042B37" w14:paraId="2A3E80DB" w14:textId="77777777">
        <w:tc>
          <w:tcPr>
            <w:tcW w:w="2263" w:type="dxa"/>
          </w:tcPr>
          <w:p w:rsidRPr="00042B37" w:rsidR="00042B37" w:rsidRDefault="00042B37" w14:paraId="5936862E" w14:textId="03EC79BF">
            <w:pPr>
              <w:rPr>
                <w:b/>
                <w:bCs/>
              </w:rPr>
            </w:pPr>
            <w:r w:rsidRPr="00042B37">
              <w:rPr>
                <w:b/>
                <w:bCs/>
              </w:rPr>
              <w:t>Email</w:t>
            </w:r>
          </w:p>
        </w:tc>
        <w:tc>
          <w:tcPr>
            <w:tcW w:w="6747" w:type="dxa"/>
          </w:tcPr>
          <w:p w:rsidR="00042B37" w:rsidRDefault="00042B37" w14:paraId="1BC6873A" w14:textId="77777777"/>
        </w:tc>
      </w:tr>
      <w:tr w:rsidR="00042B37" w:rsidTr="00042B37" w14:paraId="6ACB282C" w14:textId="77777777">
        <w:tc>
          <w:tcPr>
            <w:tcW w:w="2263" w:type="dxa"/>
          </w:tcPr>
          <w:p w:rsidRPr="00042B37" w:rsidR="00042B37" w:rsidRDefault="00042B37" w14:paraId="3AE221A8" w14:textId="72066352">
            <w:pPr>
              <w:rPr>
                <w:b/>
                <w:bCs/>
              </w:rPr>
            </w:pPr>
            <w:r w:rsidRPr="00042B37">
              <w:rPr>
                <w:b/>
                <w:bCs/>
              </w:rPr>
              <w:t>Phone Number</w:t>
            </w:r>
          </w:p>
        </w:tc>
        <w:tc>
          <w:tcPr>
            <w:tcW w:w="6747" w:type="dxa"/>
          </w:tcPr>
          <w:p w:rsidR="00042B37" w:rsidRDefault="00042B37" w14:paraId="10320A8B" w14:textId="77777777"/>
        </w:tc>
      </w:tr>
    </w:tbl>
    <w:p w:rsidR="00AB1AD8" w:rsidRDefault="00AB1AD8" w14:paraId="3180F920" w14:textId="77777777"/>
    <w:p w:rsidRPr="00042B37" w:rsidR="00E03A3C" w:rsidRDefault="00E03A3C" w14:paraId="3BE218F7" w14:textId="777777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954"/>
        <w:gridCol w:w="793"/>
      </w:tblGrid>
      <w:tr w:rsidR="00042B37" w:rsidTr="00FE27C9" w14:paraId="643AC52C" w14:textId="77777777">
        <w:tc>
          <w:tcPr>
            <w:tcW w:w="9010" w:type="dxa"/>
            <w:gridSpan w:val="3"/>
            <w:shd w:val="clear" w:color="auto" w:fill="33CCCC"/>
          </w:tcPr>
          <w:p w:rsidRPr="00042B37" w:rsidR="00042B37" w:rsidP="00FE27C9" w:rsidRDefault="00042B37" w14:paraId="2555B62E" w14:textId="2C19F4B7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Customer Billing Information</w:t>
            </w:r>
          </w:p>
        </w:tc>
      </w:tr>
      <w:tr w:rsidR="00042B37" w:rsidTr="00FE27C9" w14:paraId="26D6F318" w14:textId="77777777">
        <w:tc>
          <w:tcPr>
            <w:tcW w:w="2263" w:type="dxa"/>
          </w:tcPr>
          <w:p w:rsidRPr="00042B37" w:rsidR="00042B37" w:rsidP="00FE27C9" w:rsidRDefault="00042B37" w14:paraId="3DAB073F" w14:textId="2AFB03D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Name </w:t>
            </w:r>
            <w:r>
              <w:rPr>
                <w:b/>
                <w:bCs/>
              </w:rPr>
              <w:br/>
            </w:r>
            <w:r w:rsidRPr="00042B37">
              <w:rPr>
                <w:sz w:val="14"/>
                <w:szCs w:val="12"/>
              </w:rPr>
              <w:t>(please provide first name and surname)</w:t>
            </w:r>
          </w:p>
        </w:tc>
        <w:tc>
          <w:tcPr>
            <w:tcW w:w="6747" w:type="dxa"/>
            <w:gridSpan w:val="2"/>
          </w:tcPr>
          <w:p w:rsidR="00042B37" w:rsidP="00FE27C9" w:rsidRDefault="00042B37" w14:paraId="6541C2B1" w14:textId="77777777"/>
        </w:tc>
      </w:tr>
      <w:tr w:rsidR="00042B37" w:rsidTr="00FE27C9" w14:paraId="38BBF1D3" w14:textId="77777777">
        <w:tc>
          <w:tcPr>
            <w:tcW w:w="2263" w:type="dxa"/>
          </w:tcPr>
          <w:p w:rsidRPr="00042B37" w:rsidR="00042B37" w:rsidP="00FE27C9" w:rsidRDefault="00042B37" w14:paraId="1F389DB0" w14:textId="672E2EBF">
            <w:pPr>
              <w:rPr>
                <w:b/>
                <w:bCs/>
              </w:rPr>
            </w:pPr>
            <w:r>
              <w:rPr>
                <w:b/>
                <w:bCs/>
              </w:rPr>
              <w:t>Organisation</w:t>
            </w:r>
          </w:p>
        </w:tc>
        <w:tc>
          <w:tcPr>
            <w:tcW w:w="6747" w:type="dxa"/>
            <w:gridSpan w:val="2"/>
          </w:tcPr>
          <w:p w:rsidR="00042B37" w:rsidP="00FE27C9" w:rsidRDefault="00042B37" w14:paraId="5A0624BB" w14:textId="77777777"/>
        </w:tc>
      </w:tr>
      <w:tr w:rsidR="00042B37" w:rsidTr="00FE27C9" w14:paraId="26BD8933" w14:textId="77777777">
        <w:tc>
          <w:tcPr>
            <w:tcW w:w="2263" w:type="dxa"/>
          </w:tcPr>
          <w:p w:rsidRPr="00042B37" w:rsidR="00042B37" w:rsidP="00FE27C9" w:rsidRDefault="00042B37" w14:paraId="1D3907F7" w14:textId="7ED83EF4">
            <w:pPr>
              <w:rPr>
                <w:b/>
                <w:bCs/>
              </w:rPr>
            </w:pPr>
            <w:r>
              <w:rPr>
                <w:b/>
                <w:bCs/>
              </w:rPr>
              <w:t>Phone Number</w:t>
            </w:r>
          </w:p>
        </w:tc>
        <w:tc>
          <w:tcPr>
            <w:tcW w:w="6747" w:type="dxa"/>
            <w:gridSpan w:val="2"/>
          </w:tcPr>
          <w:p w:rsidR="00042B37" w:rsidP="00FE27C9" w:rsidRDefault="00042B37" w14:paraId="2FF3602E" w14:textId="77777777"/>
        </w:tc>
      </w:tr>
      <w:tr w:rsidR="00042B37" w:rsidTr="00FE27C9" w14:paraId="5A013290" w14:textId="77777777">
        <w:tc>
          <w:tcPr>
            <w:tcW w:w="2263" w:type="dxa"/>
          </w:tcPr>
          <w:p w:rsidRPr="00042B37" w:rsidR="00042B37" w:rsidP="00FE27C9" w:rsidRDefault="00042B37" w14:paraId="50451DC0" w14:textId="77777777">
            <w:pPr>
              <w:rPr>
                <w:b/>
                <w:bCs/>
              </w:rPr>
            </w:pPr>
            <w:r w:rsidRPr="00042B37">
              <w:rPr>
                <w:b/>
                <w:bCs/>
              </w:rPr>
              <w:t>Email</w:t>
            </w:r>
          </w:p>
        </w:tc>
        <w:tc>
          <w:tcPr>
            <w:tcW w:w="6747" w:type="dxa"/>
            <w:gridSpan w:val="2"/>
          </w:tcPr>
          <w:p w:rsidR="00042B37" w:rsidP="00FE27C9" w:rsidRDefault="00042B37" w14:paraId="06933FBF" w14:textId="77777777"/>
        </w:tc>
      </w:tr>
      <w:tr w:rsidR="00042B37" w:rsidTr="00FE27C9" w14:paraId="3A512812" w14:textId="77777777">
        <w:tc>
          <w:tcPr>
            <w:tcW w:w="2263" w:type="dxa"/>
          </w:tcPr>
          <w:p w:rsidRPr="00042B37" w:rsidR="00042B37" w:rsidP="00FE27C9" w:rsidRDefault="00042B37" w14:paraId="7AFDB6A5" w14:textId="1A575F72">
            <w:pPr>
              <w:rPr>
                <w:b/>
                <w:bCs/>
              </w:rPr>
            </w:pPr>
            <w:r>
              <w:rPr>
                <w:b/>
                <w:bCs/>
              </w:rPr>
              <w:t>Address First Line</w:t>
            </w:r>
          </w:p>
        </w:tc>
        <w:tc>
          <w:tcPr>
            <w:tcW w:w="6747" w:type="dxa"/>
            <w:gridSpan w:val="2"/>
          </w:tcPr>
          <w:p w:rsidR="00042B37" w:rsidP="00FE27C9" w:rsidRDefault="00042B37" w14:paraId="7254CD34" w14:textId="77777777"/>
        </w:tc>
      </w:tr>
      <w:tr w:rsidR="00042B37" w:rsidTr="00FE27C9" w14:paraId="7DAAA7E7" w14:textId="77777777">
        <w:tc>
          <w:tcPr>
            <w:tcW w:w="2263" w:type="dxa"/>
          </w:tcPr>
          <w:p w:rsidR="00042B37" w:rsidP="00FE27C9" w:rsidRDefault="00042B37" w14:paraId="72354E12" w14:textId="0945AC23">
            <w:pPr>
              <w:rPr>
                <w:b/>
                <w:bCs/>
              </w:rPr>
            </w:pPr>
            <w:r>
              <w:rPr>
                <w:b/>
                <w:bCs/>
              </w:rPr>
              <w:t>Address Second Line</w:t>
            </w:r>
          </w:p>
        </w:tc>
        <w:tc>
          <w:tcPr>
            <w:tcW w:w="6747" w:type="dxa"/>
            <w:gridSpan w:val="2"/>
          </w:tcPr>
          <w:p w:rsidR="00042B37" w:rsidP="00FE27C9" w:rsidRDefault="00042B37" w14:paraId="02010F0A" w14:textId="77777777"/>
        </w:tc>
      </w:tr>
      <w:tr w:rsidR="00042B37" w:rsidTr="00FE27C9" w14:paraId="1F710CA6" w14:textId="77777777">
        <w:tc>
          <w:tcPr>
            <w:tcW w:w="2263" w:type="dxa"/>
          </w:tcPr>
          <w:p w:rsidR="00042B37" w:rsidP="00FE27C9" w:rsidRDefault="00042B37" w14:paraId="2F6E0B1B" w14:textId="7965E85A">
            <w:pPr>
              <w:rPr>
                <w:b/>
                <w:bCs/>
              </w:rPr>
            </w:pPr>
            <w:r>
              <w:rPr>
                <w:b/>
                <w:bCs/>
              </w:rPr>
              <w:t>Postcode</w:t>
            </w:r>
          </w:p>
        </w:tc>
        <w:tc>
          <w:tcPr>
            <w:tcW w:w="6747" w:type="dxa"/>
            <w:gridSpan w:val="2"/>
          </w:tcPr>
          <w:p w:rsidR="00042B37" w:rsidP="00FE27C9" w:rsidRDefault="00042B37" w14:paraId="2BACCE3F" w14:textId="77777777"/>
        </w:tc>
      </w:tr>
      <w:tr w:rsidR="00042B37" w:rsidTr="00042B37" w14:paraId="527A88D6" w14:textId="77777777">
        <w:tc>
          <w:tcPr>
            <w:tcW w:w="2263" w:type="dxa"/>
          </w:tcPr>
          <w:p w:rsidR="00042B37" w:rsidP="00FE27C9" w:rsidRDefault="00042B37" w14:paraId="24C3C5CD" w14:textId="7EB2F73F">
            <w:pPr>
              <w:rPr>
                <w:b/>
                <w:bCs/>
              </w:rPr>
            </w:pPr>
            <w:r>
              <w:rPr>
                <w:b/>
                <w:bCs/>
              </w:rPr>
              <w:t>Billing Options</w:t>
            </w:r>
          </w:p>
        </w:tc>
        <w:tc>
          <w:tcPr>
            <w:tcW w:w="5954" w:type="dxa"/>
          </w:tcPr>
          <w:p w:rsidR="00042B37" w:rsidP="00FE27C9" w:rsidRDefault="00042B37" w14:paraId="6CB3B920" w14:textId="7742589E">
            <w:r>
              <w:t xml:space="preserve">Your customer makes initial and future payments </w:t>
            </w:r>
            <w:r>
              <w:br/>
            </w:r>
            <w:r w:rsidRPr="00042B37">
              <w:rPr>
                <w:sz w:val="16"/>
                <w:szCs w:val="14"/>
              </w:rPr>
              <w:t>(please X the box on the right to confirm)</w:t>
            </w:r>
          </w:p>
        </w:tc>
        <w:tc>
          <w:tcPr>
            <w:tcW w:w="793" w:type="dxa"/>
          </w:tcPr>
          <w:p w:rsidR="00042B37" w:rsidP="00FE27C9" w:rsidRDefault="00042B37" w14:paraId="05882184" w14:textId="213AED71"/>
        </w:tc>
      </w:tr>
    </w:tbl>
    <w:p w:rsidR="00E03A3C" w:rsidRDefault="00E03A3C" w14:paraId="6BE49B7D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954"/>
        <w:gridCol w:w="793"/>
      </w:tblGrid>
      <w:tr w:rsidR="00042B37" w:rsidTr="00FE27C9" w14:paraId="2CE3B156" w14:textId="77777777">
        <w:tc>
          <w:tcPr>
            <w:tcW w:w="9010" w:type="dxa"/>
            <w:gridSpan w:val="3"/>
            <w:shd w:val="clear" w:color="auto" w:fill="33CCCC"/>
          </w:tcPr>
          <w:p w:rsidRPr="00042B37" w:rsidR="00042B37" w:rsidP="00FE27C9" w:rsidRDefault="00042B37" w14:paraId="474E962A" w14:textId="11F63EE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Product Order Information</w:t>
            </w:r>
          </w:p>
        </w:tc>
      </w:tr>
      <w:tr w:rsidR="00042B37" w:rsidTr="00FE27C9" w14:paraId="1A49799E" w14:textId="77777777">
        <w:tc>
          <w:tcPr>
            <w:tcW w:w="2263" w:type="dxa"/>
          </w:tcPr>
          <w:p w:rsidRPr="00042B37" w:rsidR="00042B37" w:rsidP="00FE27C9" w:rsidRDefault="00042B37" w14:paraId="3616EF2F" w14:textId="2761831A">
            <w:pPr>
              <w:rPr>
                <w:b/>
                <w:bCs/>
              </w:rPr>
            </w:pPr>
            <w:r>
              <w:rPr>
                <w:b/>
                <w:bCs/>
              </w:rPr>
              <w:t>Broadband Product</w:t>
            </w:r>
          </w:p>
        </w:tc>
        <w:tc>
          <w:tcPr>
            <w:tcW w:w="6747" w:type="dxa"/>
            <w:gridSpan w:val="2"/>
          </w:tcPr>
          <w:p w:rsidR="00042B37" w:rsidP="00FE27C9" w:rsidRDefault="00042B37" w14:paraId="28E2A7BB" w14:textId="77777777"/>
        </w:tc>
      </w:tr>
      <w:tr w:rsidR="00042B37" w:rsidTr="00042B37" w14:paraId="03F5E30A" w14:textId="77777777">
        <w:trPr>
          <w:trHeight w:val="110"/>
        </w:trPr>
        <w:tc>
          <w:tcPr>
            <w:tcW w:w="2263" w:type="dxa"/>
            <w:vMerge w:val="restart"/>
          </w:tcPr>
          <w:p w:rsidRPr="00042B37" w:rsidR="00042B37" w:rsidP="00FE27C9" w:rsidRDefault="00042B37" w14:paraId="0FCB5D38" w14:textId="6967C49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Phone Line Product </w:t>
            </w:r>
          </w:p>
        </w:tc>
        <w:tc>
          <w:tcPr>
            <w:tcW w:w="5954" w:type="dxa"/>
          </w:tcPr>
          <w:p w:rsidR="00042B37" w:rsidP="00FE27C9" w:rsidRDefault="00042B37" w14:paraId="22BACAE3" w14:textId="496D3327">
            <w:r>
              <w:t>No phone line</w:t>
            </w:r>
          </w:p>
        </w:tc>
        <w:tc>
          <w:tcPr>
            <w:tcW w:w="793" w:type="dxa"/>
          </w:tcPr>
          <w:p w:rsidR="00042B37" w:rsidP="00FE27C9" w:rsidRDefault="00042B37" w14:paraId="07C3F760" w14:textId="0B6AFEBA"/>
        </w:tc>
      </w:tr>
      <w:tr w:rsidR="00042B37" w:rsidTr="00042B37" w14:paraId="650D0066" w14:textId="77777777">
        <w:trPr>
          <w:trHeight w:val="110"/>
        </w:trPr>
        <w:tc>
          <w:tcPr>
            <w:tcW w:w="2263" w:type="dxa"/>
            <w:vMerge/>
          </w:tcPr>
          <w:p w:rsidR="00042B37" w:rsidP="00FE27C9" w:rsidRDefault="00042B37" w14:paraId="032DBD7D" w14:textId="77777777">
            <w:pPr>
              <w:rPr>
                <w:b/>
                <w:bCs/>
              </w:rPr>
            </w:pPr>
          </w:p>
        </w:tc>
        <w:tc>
          <w:tcPr>
            <w:tcW w:w="5954" w:type="dxa"/>
          </w:tcPr>
          <w:p w:rsidR="00042B37" w:rsidP="00FE27C9" w:rsidRDefault="00042B37" w14:paraId="03771B9D" w14:textId="4AEC711F">
            <w:r>
              <w:t>Digital Voice</w:t>
            </w:r>
          </w:p>
        </w:tc>
        <w:tc>
          <w:tcPr>
            <w:tcW w:w="793" w:type="dxa"/>
          </w:tcPr>
          <w:p w:rsidR="00042B37" w:rsidP="00FE27C9" w:rsidRDefault="00042B37" w14:paraId="0CCB0F0C" w14:textId="06E111DE"/>
        </w:tc>
      </w:tr>
      <w:tr w:rsidR="00042B37" w:rsidTr="00042B37" w14:paraId="45109236" w14:textId="77777777">
        <w:trPr>
          <w:trHeight w:val="74"/>
        </w:trPr>
        <w:tc>
          <w:tcPr>
            <w:tcW w:w="2263" w:type="dxa"/>
            <w:vMerge w:val="restart"/>
          </w:tcPr>
          <w:p w:rsidRPr="00042B37" w:rsidR="00042B37" w:rsidP="00FE27C9" w:rsidRDefault="00042B37" w14:paraId="0B139CDA" w14:textId="7F33D31C">
            <w:pPr>
              <w:rPr>
                <w:b/>
                <w:bCs/>
              </w:rPr>
            </w:pPr>
            <w:r>
              <w:rPr>
                <w:b/>
                <w:bCs/>
              </w:rPr>
              <w:t>Activation Type</w:t>
            </w:r>
          </w:p>
        </w:tc>
        <w:tc>
          <w:tcPr>
            <w:tcW w:w="5954" w:type="dxa"/>
          </w:tcPr>
          <w:p w:rsidR="00042B37" w:rsidP="00FE27C9" w:rsidRDefault="00042B37" w14:paraId="3A370F01" w14:textId="6515C041">
            <w:r>
              <w:t>New service activation</w:t>
            </w:r>
          </w:p>
        </w:tc>
        <w:tc>
          <w:tcPr>
            <w:tcW w:w="793" w:type="dxa"/>
          </w:tcPr>
          <w:p w:rsidR="00042B37" w:rsidP="00FE27C9" w:rsidRDefault="00042B37" w14:paraId="0A74FCBD" w14:textId="65B05EF0"/>
        </w:tc>
      </w:tr>
      <w:tr w:rsidR="00042B37" w:rsidTr="00042B37" w14:paraId="16196982" w14:textId="77777777">
        <w:trPr>
          <w:trHeight w:val="73"/>
        </w:trPr>
        <w:tc>
          <w:tcPr>
            <w:tcW w:w="2263" w:type="dxa"/>
            <w:vMerge/>
          </w:tcPr>
          <w:p w:rsidR="00042B37" w:rsidP="00FE27C9" w:rsidRDefault="00042B37" w14:paraId="261E8C7E" w14:textId="77777777">
            <w:pPr>
              <w:rPr>
                <w:b/>
                <w:bCs/>
              </w:rPr>
            </w:pPr>
          </w:p>
        </w:tc>
        <w:tc>
          <w:tcPr>
            <w:tcW w:w="5954" w:type="dxa"/>
          </w:tcPr>
          <w:p w:rsidR="00042B37" w:rsidP="00FE27C9" w:rsidRDefault="00042B37" w14:paraId="1BA6B667" w14:textId="0AF02DF0">
            <w:r>
              <w:t>Migrate an existing service</w:t>
            </w:r>
          </w:p>
        </w:tc>
        <w:tc>
          <w:tcPr>
            <w:tcW w:w="793" w:type="dxa"/>
          </w:tcPr>
          <w:p w:rsidR="00042B37" w:rsidP="00FE27C9" w:rsidRDefault="00042B37" w14:paraId="7D007870" w14:textId="2AE483F2"/>
        </w:tc>
      </w:tr>
      <w:tr w:rsidR="00042B37" w:rsidTr="00042B37" w14:paraId="7C1F1B26" w14:textId="77777777">
        <w:trPr>
          <w:trHeight w:val="73"/>
        </w:trPr>
        <w:tc>
          <w:tcPr>
            <w:tcW w:w="2263" w:type="dxa"/>
            <w:vMerge/>
          </w:tcPr>
          <w:p w:rsidR="00042B37" w:rsidP="00FE27C9" w:rsidRDefault="00042B37" w14:paraId="67F16DC6" w14:textId="77777777">
            <w:pPr>
              <w:rPr>
                <w:b/>
                <w:bCs/>
              </w:rPr>
            </w:pPr>
          </w:p>
        </w:tc>
        <w:tc>
          <w:tcPr>
            <w:tcW w:w="5954" w:type="dxa"/>
          </w:tcPr>
          <w:p w:rsidR="00042B37" w:rsidP="00FE27C9" w:rsidRDefault="00042B37" w14:paraId="18706522" w14:textId="5BF96C97">
            <w:r>
              <w:t xml:space="preserve">Working Line Takeover </w:t>
            </w:r>
          </w:p>
        </w:tc>
        <w:tc>
          <w:tcPr>
            <w:tcW w:w="793" w:type="dxa"/>
          </w:tcPr>
          <w:p w:rsidR="00042B37" w:rsidP="00FE27C9" w:rsidRDefault="00042B37" w14:paraId="340D450F" w14:textId="5EF92E41"/>
        </w:tc>
      </w:tr>
      <w:tr w:rsidR="00042B37" w:rsidTr="00042B37" w14:paraId="3BD0BE7D" w14:textId="77777777">
        <w:trPr>
          <w:trHeight w:val="55"/>
        </w:trPr>
        <w:tc>
          <w:tcPr>
            <w:tcW w:w="2263" w:type="dxa"/>
            <w:vMerge w:val="restart"/>
          </w:tcPr>
          <w:p w:rsidRPr="00042B37" w:rsidR="00042B37" w:rsidP="00FE27C9" w:rsidRDefault="00042B37" w14:paraId="27C5FA42" w14:textId="5E82EA5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Call Barring </w:t>
            </w:r>
          </w:p>
        </w:tc>
        <w:tc>
          <w:tcPr>
            <w:tcW w:w="5954" w:type="dxa"/>
          </w:tcPr>
          <w:p w:rsidR="00042B37" w:rsidP="00FE27C9" w:rsidRDefault="00042B37" w14:paraId="167C5297" w14:textId="5D5A4C06">
            <w:r>
              <w:t>Not required</w:t>
            </w:r>
          </w:p>
        </w:tc>
        <w:tc>
          <w:tcPr>
            <w:tcW w:w="793" w:type="dxa"/>
          </w:tcPr>
          <w:p w:rsidR="00042B37" w:rsidP="00FE27C9" w:rsidRDefault="00042B37" w14:paraId="711E8B3E" w14:textId="655C06C3"/>
        </w:tc>
      </w:tr>
      <w:tr w:rsidR="00042B37" w:rsidTr="00042B37" w14:paraId="59A337BF" w14:textId="77777777">
        <w:trPr>
          <w:trHeight w:val="55"/>
        </w:trPr>
        <w:tc>
          <w:tcPr>
            <w:tcW w:w="2263" w:type="dxa"/>
            <w:vMerge/>
          </w:tcPr>
          <w:p w:rsidR="00042B37" w:rsidP="00FE27C9" w:rsidRDefault="00042B37" w14:paraId="7B12B39C" w14:textId="77777777">
            <w:pPr>
              <w:rPr>
                <w:b/>
                <w:bCs/>
              </w:rPr>
            </w:pPr>
          </w:p>
        </w:tc>
        <w:tc>
          <w:tcPr>
            <w:tcW w:w="5954" w:type="dxa"/>
          </w:tcPr>
          <w:p w:rsidR="00042B37" w:rsidP="00FE27C9" w:rsidRDefault="00042B37" w14:paraId="43FD3EB9" w14:textId="503A5ED0">
            <w:r>
              <w:t>Customer controlled</w:t>
            </w:r>
          </w:p>
        </w:tc>
        <w:tc>
          <w:tcPr>
            <w:tcW w:w="793" w:type="dxa"/>
          </w:tcPr>
          <w:p w:rsidR="00042B37" w:rsidP="00FE27C9" w:rsidRDefault="00042B37" w14:paraId="17816242" w14:textId="7781A754"/>
        </w:tc>
      </w:tr>
      <w:tr w:rsidR="00042B37" w:rsidTr="00042B37" w14:paraId="5CA623E6" w14:textId="77777777">
        <w:trPr>
          <w:trHeight w:val="55"/>
        </w:trPr>
        <w:tc>
          <w:tcPr>
            <w:tcW w:w="2263" w:type="dxa"/>
            <w:vMerge/>
          </w:tcPr>
          <w:p w:rsidR="00042B37" w:rsidP="00FE27C9" w:rsidRDefault="00042B37" w14:paraId="659E75F2" w14:textId="77777777">
            <w:pPr>
              <w:rPr>
                <w:b/>
                <w:bCs/>
              </w:rPr>
            </w:pPr>
          </w:p>
        </w:tc>
        <w:tc>
          <w:tcPr>
            <w:tcW w:w="5954" w:type="dxa"/>
          </w:tcPr>
          <w:p w:rsidR="00042B37" w:rsidP="00FE27C9" w:rsidRDefault="00042B37" w14:paraId="7AE67E21" w14:textId="4D297373">
            <w:r>
              <w:t>Admin controlled (outbound)</w:t>
            </w:r>
          </w:p>
        </w:tc>
        <w:tc>
          <w:tcPr>
            <w:tcW w:w="793" w:type="dxa"/>
          </w:tcPr>
          <w:p w:rsidR="00042B37" w:rsidP="00FE27C9" w:rsidRDefault="00042B37" w14:paraId="0B1FC3C5" w14:textId="6608CE7D"/>
        </w:tc>
      </w:tr>
      <w:tr w:rsidR="00042B37" w:rsidTr="00042B37" w14:paraId="090429B4" w14:textId="77777777">
        <w:trPr>
          <w:trHeight w:val="55"/>
        </w:trPr>
        <w:tc>
          <w:tcPr>
            <w:tcW w:w="2263" w:type="dxa"/>
            <w:vMerge/>
          </w:tcPr>
          <w:p w:rsidR="00042B37" w:rsidP="00FE27C9" w:rsidRDefault="00042B37" w14:paraId="6CBC0565" w14:textId="77777777">
            <w:pPr>
              <w:rPr>
                <w:b/>
                <w:bCs/>
              </w:rPr>
            </w:pPr>
          </w:p>
        </w:tc>
        <w:tc>
          <w:tcPr>
            <w:tcW w:w="5954" w:type="dxa"/>
          </w:tcPr>
          <w:p w:rsidR="00042B37" w:rsidP="00FE27C9" w:rsidRDefault="00042B37" w14:paraId="6D0B4FFF" w14:textId="6B2E16F2">
            <w:r>
              <w:t>Premium rate and international calls (outbound)</w:t>
            </w:r>
          </w:p>
        </w:tc>
        <w:tc>
          <w:tcPr>
            <w:tcW w:w="793" w:type="dxa"/>
          </w:tcPr>
          <w:p w:rsidR="00042B37" w:rsidP="00FE27C9" w:rsidRDefault="00042B37" w14:paraId="0427E18A" w14:textId="1FA08B43"/>
        </w:tc>
      </w:tr>
      <w:tr w:rsidR="00042B37" w:rsidTr="00042B37" w14:paraId="1AB7E7B6" w14:textId="77777777">
        <w:trPr>
          <w:trHeight w:val="44"/>
        </w:trPr>
        <w:tc>
          <w:tcPr>
            <w:tcW w:w="2263" w:type="dxa"/>
            <w:vMerge w:val="restart"/>
          </w:tcPr>
          <w:p w:rsidRPr="00042B37" w:rsidR="00042B37" w:rsidP="00FE27C9" w:rsidRDefault="00042B37" w14:paraId="522889B7" w14:textId="287BA336">
            <w:pPr>
              <w:rPr>
                <w:b/>
                <w:bCs/>
              </w:rPr>
            </w:pPr>
            <w:r>
              <w:rPr>
                <w:b/>
                <w:bCs/>
              </w:rPr>
              <w:t>Additional Options</w:t>
            </w:r>
          </w:p>
        </w:tc>
        <w:tc>
          <w:tcPr>
            <w:tcW w:w="5954" w:type="dxa"/>
          </w:tcPr>
          <w:p w:rsidR="00042B37" w:rsidP="00FE27C9" w:rsidRDefault="00042B37" w14:paraId="28BF487C" w14:textId="32DFA1A5">
            <w:r>
              <w:t>Critical Care – additional cost</w:t>
            </w:r>
          </w:p>
        </w:tc>
        <w:tc>
          <w:tcPr>
            <w:tcW w:w="793" w:type="dxa"/>
          </w:tcPr>
          <w:p w:rsidR="00042B37" w:rsidP="00FE27C9" w:rsidRDefault="00042B37" w14:paraId="7838162E" w14:textId="30F45721"/>
        </w:tc>
      </w:tr>
      <w:tr w:rsidR="00042B37" w:rsidTr="00042B37" w14:paraId="2FA43582" w14:textId="77777777">
        <w:trPr>
          <w:trHeight w:val="44"/>
        </w:trPr>
        <w:tc>
          <w:tcPr>
            <w:tcW w:w="2263" w:type="dxa"/>
            <w:vMerge/>
          </w:tcPr>
          <w:p w:rsidR="00042B37" w:rsidP="00FE27C9" w:rsidRDefault="00042B37" w14:paraId="6C81402B" w14:textId="77777777">
            <w:pPr>
              <w:rPr>
                <w:b/>
                <w:bCs/>
              </w:rPr>
            </w:pPr>
          </w:p>
        </w:tc>
        <w:tc>
          <w:tcPr>
            <w:tcW w:w="5954" w:type="dxa"/>
          </w:tcPr>
          <w:p w:rsidR="00042B37" w:rsidP="00FE27C9" w:rsidRDefault="00042B37" w14:paraId="413F3580" w14:textId="1C65CF84">
            <w:r>
              <w:t>8 IP addresses (Broadband only)</w:t>
            </w:r>
          </w:p>
        </w:tc>
        <w:tc>
          <w:tcPr>
            <w:tcW w:w="793" w:type="dxa"/>
          </w:tcPr>
          <w:p w:rsidR="00042B37" w:rsidP="00FE27C9" w:rsidRDefault="00042B37" w14:paraId="3587A3D0" w14:textId="7DB26E52"/>
        </w:tc>
      </w:tr>
      <w:tr w:rsidR="00042B37" w:rsidTr="00042B37" w14:paraId="010B0EF6" w14:textId="77777777">
        <w:trPr>
          <w:trHeight w:val="44"/>
        </w:trPr>
        <w:tc>
          <w:tcPr>
            <w:tcW w:w="2263" w:type="dxa"/>
            <w:vMerge/>
          </w:tcPr>
          <w:p w:rsidR="00042B37" w:rsidP="00FE27C9" w:rsidRDefault="00042B37" w14:paraId="49A598FD" w14:textId="77777777">
            <w:pPr>
              <w:rPr>
                <w:b/>
                <w:bCs/>
              </w:rPr>
            </w:pPr>
          </w:p>
        </w:tc>
        <w:tc>
          <w:tcPr>
            <w:tcW w:w="5954" w:type="dxa"/>
          </w:tcPr>
          <w:p w:rsidR="00042B37" w:rsidP="00FE27C9" w:rsidRDefault="00042B37" w14:paraId="4C8DF9BC" w14:textId="048F16D6">
            <w:proofErr w:type="spellStart"/>
            <w:r>
              <w:t>Fritzbox</w:t>
            </w:r>
            <w:proofErr w:type="spellEnd"/>
            <w:r>
              <w:t xml:space="preserve">! 7530 (Broadband only) </w:t>
            </w:r>
          </w:p>
        </w:tc>
        <w:tc>
          <w:tcPr>
            <w:tcW w:w="793" w:type="dxa"/>
          </w:tcPr>
          <w:p w:rsidR="00042B37" w:rsidP="00FE27C9" w:rsidRDefault="00042B37" w14:paraId="70EAF6CD" w14:textId="1C38DD49"/>
        </w:tc>
      </w:tr>
      <w:tr w:rsidR="00042B37" w:rsidTr="00042B37" w14:paraId="7DFE9B98" w14:textId="77777777">
        <w:trPr>
          <w:trHeight w:val="173"/>
        </w:trPr>
        <w:tc>
          <w:tcPr>
            <w:tcW w:w="2263" w:type="dxa"/>
            <w:vMerge/>
          </w:tcPr>
          <w:p w:rsidR="00042B37" w:rsidP="00FE27C9" w:rsidRDefault="00042B37" w14:paraId="2049A9D8" w14:textId="77777777">
            <w:pPr>
              <w:rPr>
                <w:b/>
                <w:bCs/>
              </w:rPr>
            </w:pPr>
          </w:p>
        </w:tc>
        <w:tc>
          <w:tcPr>
            <w:tcW w:w="5954" w:type="dxa"/>
          </w:tcPr>
          <w:p w:rsidR="00042B37" w:rsidP="00FE27C9" w:rsidRDefault="00042B37" w14:paraId="76F47BA8" w14:textId="1562AF65">
            <w:r>
              <w:t>Fritz Fon</w:t>
            </w:r>
          </w:p>
        </w:tc>
        <w:tc>
          <w:tcPr>
            <w:tcW w:w="793" w:type="dxa"/>
          </w:tcPr>
          <w:p w:rsidR="00042B37" w:rsidP="00FE27C9" w:rsidRDefault="00042B37" w14:paraId="450578F8" w14:textId="7CEEF9DD"/>
        </w:tc>
      </w:tr>
      <w:tr w:rsidR="00042B37" w:rsidTr="00FE27C9" w14:paraId="4543F10A" w14:textId="77777777">
        <w:tc>
          <w:tcPr>
            <w:tcW w:w="2263" w:type="dxa"/>
          </w:tcPr>
          <w:p w:rsidR="00042B37" w:rsidP="00FE27C9" w:rsidRDefault="00042B37" w14:paraId="1C40F47B" w14:textId="21D0B16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Phone number to transfer </w:t>
            </w:r>
            <w:r w:rsidRPr="00042B37">
              <w:rPr>
                <w:b/>
                <w:bCs/>
                <w:sz w:val="16"/>
                <w:szCs w:val="14"/>
              </w:rPr>
              <w:t>(optional)</w:t>
            </w:r>
          </w:p>
        </w:tc>
        <w:tc>
          <w:tcPr>
            <w:tcW w:w="6747" w:type="dxa"/>
            <w:gridSpan w:val="2"/>
          </w:tcPr>
          <w:p w:rsidR="00042B37" w:rsidP="00FE27C9" w:rsidRDefault="00042B37" w14:paraId="02EFD17A" w14:textId="77777777"/>
        </w:tc>
      </w:tr>
      <w:tr w:rsidR="00042B37" w:rsidTr="00042B37" w14:paraId="1CC11630" w14:textId="77777777">
        <w:trPr>
          <w:trHeight w:val="450"/>
        </w:trPr>
        <w:tc>
          <w:tcPr>
            <w:tcW w:w="2263" w:type="dxa"/>
            <w:vMerge w:val="restart"/>
          </w:tcPr>
          <w:p w:rsidR="00042B37" w:rsidP="00FE27C9" w:rsidRDefault="00042B37" w14:paraId="5A82DD8E" w14:textId="0125289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Would you like to receive your </w:t>
            </w:r>
            <w:r>
              <w:rPr>
                <w:b/>
                <w:bCs/>
              </w:rPr>
              <w:lastRenderedPageBreak/>
              <w:t xml:space="preserve">confirmation by email only </w:t>
            </w:r>
          </w:p>
        </w:tc>
        <w:tc>
          <w:tcPr>
            <w:tcW w:w="5954" w:type="dxa"/>
          </w:tcPr>
          <w:p w:rsidR="00042B37" w:rsidP="00FE27C9" w:rsidRDefault="00042B37" w14:paraId="7B116197" w14:textId="2F4EEB8E">
            <w:r>
              <w:lastRenderedPageBreak/>
              <w:t>Yes</w:t>
            </w:r>
          </w:p>
        </w:tc>
        <w:tc>
          <w:tcPr>
            <w:tcW w:w="793" w:type="dxa"/>
          </w:tcPr>
          <w:p w:rsidR="00042B37" w:rsidP="00FE27C9" w:rsidRDefault="00042B37" w14:paraId="697A8805" w14:textId="6C5E5C8C"/>
        </w:tc>
      </w:tr>
      <w:tr w:rsidR="00042B37" w:rsidTr="00042B37" w14:paraId="0E23A24E" w14:textId="77777777">
        <w:trPr>
          <w:trHeight w:val="450"/>
        </w:trPr>
        <w:tc>
          <w:tcPr>
            <w:tcW w:w="2263" w:type="dxa"/>
            <w:vMerge/>
          </w:tcPr>
          <w:p w:rsidR="00042B37" w:rsidP="00FE27C9" w:rsidRDefault="00042B37" w14:paraId="6EDDA782" w14:textId="77777777">
            <w:pPr>
              <w:rPr>
                <w:b/>
                <w:bCs/>
              </w:rPr>
            </w:pPr>
          </w:p>
        </w:tc>
        <w:tc>
          <w:tcPr>
            <w:tcW w:w="5954" w:type="dxa"/>
          </w:tcPr>
          <w:p w:rsidR="00042B37" w:rsidP="00FE27C9" w:rsidRDefault="00042B37" w14:paraId="06B517CA" w14:textId="070FC7EB">
            <w:r>
              <w:t>No</w:t>
            </w:r>
          </w:p>
        </w:tc>
        <w:tc>
          <w:tcPr>
            <w:tcW w:w="793" w:type="dxa"/>
          </w:tcPr>
          <w:p w:rsidR="00042B37" w:rsidP="00FE27C9" w:rsidRDefault="00042B37" w14:paraId="48701006" w14:textId="150BF4A5"/>
        </w:tc>
      </w:tr>
    </w:tbl>
    <w:p w:rsidR="00E03A3C" w:rsidRDefault="00E03A3C" w14:paraId="3C2DE97F" w14:textId="77777777"/>
    <w:p w:rsidR="00E03A3C" w:rsidRDefault="00E03A3C" w14:paraId="486373F2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373"/>
        <w:gridCol w:w="3374"/>
      </w:tblGrid>
      <w:tr w:rsidR="00042B37" w:rsidTr="00FE27C9" w14:paraId="0671A1DB" w14:textId="77777777">
        <w:tc>
          <w:tcPr>
            <w:tcW w:w="9010" w:type="dxa"/>
            <w:gridSpan w:val="3"/>
            <w:shd w:val="clear" w:color="auto" w:fill="33CCCC"/>
          </w:tcPr>
          <w:p w:rsidRPr="00042B37" w:rsidR="00042B37" w:rsidP="00FE27C9" w:rsidRDefault="00042B37" w14:paraId="334202C9" w14:textId="2072928C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Installation Information</w:t>
            </w:r>
          </w:p>
        </w:tc>
      </w:tr>
      <w:tr w:rsidR="00042B37" w:rsidTr="00FE27C9" w14:paraId="18CA7BDF" w14:textId="77777777">
        <w:tc>
          <w:tcPr>
            <w:tcW w:w="2263" w:type="dxa"/>
          </w:tcPr>
          <w:p w:rsidRPr="00042B37" w:rsidR="00042B37" w:rsidP="00FE27C9" w:rsidRDefault="00042B37" w14:paraId="505AF0F3" w14:textId="2C8EEA5A">
            <w:pPr>
              <w:rPr>
                <w:b/>
                <w:bCs/>
              </w:rPr>
            </w:pPr>
            <w:r>
              <w:rPr>
                <w:b/>
                <w:bCs/>
              </w:rPr>
              <w:t>Installation Address</w:t>
            </w:r>
          </w:p>
        </w:tc>
        <w:tc>
          <w:tcPr>
            <w:tcW w:w="6747" w:type="dxa"/>
            <w:gridSpan w:val="2"/>
          </w:tcPr>
          <w:p w:rsidR="00042B37" w:rsidP="00FE27C9" w:rsidRDefault="00042B37" w14:paraId="4BDA826D" w14:textId="77777777"/>
        </w:tc>
      </w:tr>
      <w:tr w:rsidR="00042B37" w:rsidTr="00C42394" w14:paraId="4725DCAB" w14:textId="77777777">
        <w:trPr>
          <w:trHeight w:val="169"/>
        </w:trPr>
        <w:tc>
          <w:tcPr>
            <w:tcW w:w="2263" w:type="dxa"/>
            <w:vMerge w:val="restart"/>
          </w:tcPr>
          <w:p w:rsidRPr="00042B37" w:rsidR="00042B37" w:rsidP="00FE27C9" w:rsidRDefault="00042B37" w14:paraId="2AFEDF8C" w14:textId="1460DB04">
            <w:pPr>
              <w:rPr>
                <w:b/>
                <w:bCs/>
              </w:rPr>
            </w:pPr>
            <w:r>
              <w:rPr>
                <w:b/>
                <w:bCs/>
              </w:rPr>
              <w:t>On site contact name(s) and number(s)</w:t>
            </w:r>
          </w:p>
        </w:tc>
        <w:tc>
          <w:tcPr>
            <w:tcW w:w="3373" w:type="dxa"/>
          </w:tcPr>
          <w:p w:rsidRPr="00042B37" w:rsidR="00042B37" w:rsidP="00FE27C9" w:rsidRDefault="00042B37" w14:paraId="233DD678" w14:textId="31029D7A">
            <w:pPr>
              <w:rPr>
                <w:i/>
                <w:iCs/>
              </w:rPr>
            </w:pPr>
            <w:r>
              <w:rPr>
                <w:i/>
                <w:iCs/>
                <w:color w:val="BFBFBF" w:themeColor="background1" w:themeShade="BF"/>
              </w:rPr>
              <w:t xml:space="preserve">Insert </w:t>
            </w:r>
            <w:r w:rsidRPr="00042B37">
              <w:rPr>
                <w:i/>
                <w:iCs/>
                <w:color w:val="BFBFBF" w:themeColor="background1" w:themeShade="BF"/>
              </w:rPr>
              <w:t>Name</w:t>
            </w:r>
          </w:p>
        </w:tc>
        <w:tc>
          <w:tcPr>
            <w:tcW w:w="3374" w:type="dxa"/>
          </w:tcPr>
          <w:p w:rsidRPr="00042B37" w:rsidR="00042B37" w:rsidP="00FE27C9" w:rsidRDefault="00042B37" w14:paraId="0ED2C6EB" w14:textId="6E403300">
            <w:pPr>
              <w:rPr>
                <w:i/>
                <w:iCs/>
                <w:color w:val="BFBFBF" w:themeColor="background1" w:themeShade="BF"/>
              </w:rPr>
            </w:pPr>
            <w:r>
              <w:rPr>
                <w:i/>
                <w:iCs/>
                <w:color w:val="BFBFBF" w:themeColor="background1" w:themeShade="BF"/>
              </w:rPr>
              <w:t xml:space="preserve">Insert </w:t>
            </w:r>
            <w:r w:rsidRPr="00042B37">
              <w:rPr>
                <w:i/>
                <w:iCs/>
                <w:color w:val="BFBFBF" w:themeColor="background1" w:themeShade="BF"/>
              </w:rPr>
              <w:t xml:space="preserve">Contact Number </w:t>
            </w:r>
          </w:p>
        </w:tc>
      </w:tr>
      <w:tr w:rsidR="00042B37" w:rsidTr="00C42394" w14:paraId="19FB1BA4" w14:textId="77777777">
        <w:trPr>
          <w:trHeight w:val="167"/>
        </w:trPr>
        <w:tc>
          <w:tcPr>
            <w:tcW w:w="2263" w:type="dxa"/>
            <w:vMerge/>
          </w:tcPr>
          <w:p w:rsidR="00042B37" w:rsidP="00042B37" w:rsidRDefault="00042B37" w14:paraId="653EC808" w14:textId="77777777">
            <w:pPr>
              <w:rPr>
                <w:b/>
                <w:bCs/>
              </w:rPr>
            </w:pPr>
          </w:p>
        </w:tc>
        <w:tc>
          <w:tcPr>
            <w:tcW w:w="3373" w:type="dxa"/>
          </w:tcPr>
          <w:p w:rsidR="00042B37" w:rsidP="00042B37" w:rsidRDefault="00042B37" w14:paraId="58E1C952" w14:textId="39E6BBE5">
            <w:r>
              <w:rPr>
                <w:i/>
                <w:iCs/>
                <w:color w:val="BFBFBF" w:themeColor="background1" w:themeShade="BF"/>
              </w:rPr>
              <w:t xml:space="preserve">Insert </w:t>
            </w:r>
            <w:r w:rsidRPr="00042B37">
              <w:rPr>
                <w:i/>
                <w:iCs/>
                <w:color w:val="BFBFBF" w:themeColor="background1" w:themeShade="BF"/>
              </w:rPr>
              <w:t>Name</w:t>
            </w:r>
          </w:p>
        </w:tc>
        <w:tc>
          <w:tcPr>
            <w:tcW w:w="3374" w:type="dxa"/>
          </w:tcPr>
          <w:p w:rsidR="00042B37" w:rsidP="00042B37" w:rsidRDefault="00042B37" w14:paraId="348CD604" w14:textId="76ECD3C5">
            <w:r w:rsidRPr="00042B37">
              <w:rPr>
                <w:i/>
                <w:iCs/>
                <w:color w:val="BFBFBF" w:themeColor="background1" w:themeShade="BF"/>
              </w:rPr>
              <w:t xml:space="preserve">Contact Number </w:t>
            </w:r>
          </w:p>
        </w:tc>
      </w:tr>
      <w:tr w:rsidR="00042B37" w:rsidTr="00C42394" w14:paraId="02423F78" w14:textId="77777777">
        <w:trPr>
          <w:trHeight w:val="167"/>
        </w:trPr>
        <w:tc>
          <w:tcPr>
            <w:tcW w:w="2263" w:type="dxa"/>
            <w:vMerge/>
          </w:tcPr>
          <w:p w:rsidR="00042B37" w:rsidP="00042B37" w:rsidRDefault="00042B37" w14:paraId="5160214B" w14:textId="77777777">
            <w:pPr>
              <w:rPr>
                <w:b/>
                <w:bCs/>
              </w:rPr>
            </w:pPr>
          </w:p>
        </w:tc>
        <w:tc>
          <w:tcPr>
            <w:tcW w:w="3373" w:type="dxa"/>
          </w:tcPr>
          <w:p w:rsidR="00042B37" w:rsidP="00042B37" w:rsidRDefault="00042B37" w14:paraId="4ADDE55B" w14:textId="4F125358">
            <w:r>
              <w:rPr>
                <w:i/>
                <w:iCs/>
                <w:color w:val="BFBFBF" w:themeColor="background1" w:themeShade="BF"/>
              </w:rPr>
              <w:t xml:space="preserve">Insert </w:t>
            </w:r>
            <w:r w:rsidRPr="00042B37">
              <w:rPr>
                <w:i/>
                <w:iCs/>
                <w:color w:val="BFBFBF" w:themeColor="background1" w:themeShade="BF"/>
              </w:rPr>
              <w:t>Name</w:t>
            </w:r>
          </w:p>
        </w:tc>
        <w:tc>
          <w:tcPr>
            <w:tcW w:w="3374" w:type="dxa"/>
          </w:tcPr>
          <w:p w:rsidR="00042B37" w:rsidP="00042B37" w:rsidRDefault="00042B37" w14:paraId="6FEA155B" w14:textId="2F93FCDB">
            <w:r w:rsidRPr="00042B37">
              <w:rPr>
                <w:i/>
                <w:iCs/>
                <w:color w:val="BFBFBF" w:themeColor="background1" w:themeShade="BF"/>
              </w:rPr>
              <w:t xml:space="preserve">Contact Number </w:t>
            </w:r>
          </w:p>
        </w:tc>
      </w:tr>
      <w:tr w:rsidR="00042B37" w:rsidTr="00C42394" w14:paraId="29385CD4" w14:textId="77777777">
        <w:trPr>
          <w:trHeight w:val="167"/>
        </w:trPr>
        <w:tc>
          <w:tcPr>
            <w:tcW w:w="2263" w:type="dxa"/>
            <w:vMerge/>
          </w:tcPr>
          <w:p w:rsidR="00042B37" w:rsidP="00042B37" w:rsidRDefault="00042B37" w14:paraId="4289985D" w14:textId="77777777">
            <w:pPr>
              <w:rPr>
                <w:b/>
                <w:bCs/>
              </w:rPr>
            </w:pPr>
          </w:p>
        </w:tc>
        <w:tc>
          <w:tcPr>
            <w:tcW w:w="3373" w:type="dxa"/>
          </w:tcPr>
          <w:p w:rsidR="00042B37" w:rsidP="00042B37" w:rsidRDefault="00042B37" w14:paraId="0495D48A" w14:textId="5C5ED2D3">
            <w:r>
              <w:rPr>
                <w:i/>
                <w:iCs/>
                <w:color w:val="BFBFBF" w:themeColor="background1" w:themeShade="BF"/>
              </w:rPr>
              <w:t xml:space="preserve">Insert </w:t>
            </w:r>
            <w:r w:rsidRPr="00042B37">
              <w:rPr>
                <w:i/>
                <w:iCs/>
                <w:color w:val="BFBFBF" w:themeColor="background1" w:themeShade="BF"/>
              </w:rPr>
              <w:t>Name</w:t>
            </w:r>
          </w:p>
        </w:tc>
        <w:tc>
          <w:tcPr>
            <w:tcW w:w="3374" w:type="dxa"/>
          </w:tcPr>
          <w:p w:rsidR="00042B37" w:rsidP="00042B37" w:rsidRDefault="00042B37" w14:paraId="33A7035A" w14:textId="5A0AD7E7">
            <w:r w:rsidRPr="00042B37">
              <w:rPr>
                <w:i/>
                <w:iCs/>
                <w:color w:val="BFBFBF" w:themeColor="background1" w:themeShade="BF"/>
              </w:rPr>
              <w:t xml:space="preserve">Contact Number </w:t>
            </w:r>
          </w:p>
        </w:tc>
      </w:tr>
      <w:tr w:rsidR="00042B37" w:rsidTr="00FE27C9" w14:paraId="5A62FA2E" w14:textId="77777777">
        <w:tc>
          <w:tcPr>
            <w:tcW w:w="2263" w:type="dxa"/>
          </w:tcPr>
          <w:p w:rsidRPr="00042B37" w:rsidR="00042B37" w:rsidP="00042B37" w:rsidRDefault="00042B37" w14:paraId="128F67E9" w14:textId="001016D3">
            <w:pPr>
              <w:rPr>
                <w:b/>
                <w:bCs/>
              </w:rPr>
            </w:pPr>
            <w:r>
              <w:rPr>
                <w:b/>
                <w:bCs/>
              </w:rPr>
              <w:t>Previous Provider</w:t>
            </w:r>
          </w:p>
        </w:tc>
        <w:tc>
          <w:tcPr>
            <w:tcW w:w="6747" w:type="dxa"/>
            <w:gridSpan w:val="2"/>
          </w:tcPr>
          <w:p w:rsidR="00042B37" w:rsidP="00042B37" w:rsidRDefault="00042B37" w14:paraId="22921CAE" w14:textId="77777777"/>
        </w:tc>
      </w:tr>
      <w:tr w:rsidR="00042B37" w:rsidTr="00FE27C9" w14:paraId="7894CD50" w14:textId="77777777">
        <w:tc>
          <w:tcPr>
            <w:tcW w:w="2263" w:type="dxa"/>
          </w:tcPr>
          <w:p w:rsidRPr="00042B37" w:rsidR="00042B37" w:rsidP="00042B37" w:rsidRDefault="00042B37" w14:paraId="22248EAE" w14:textId="0212B635">
            <w:pPr>
              <w:rPr>
                <w:b/>
                <w:bCs/>
              </w:rPr>
            </w:pPr>
            <w:r>
              <w:rPr>
                <w:b/>
                <w:bCs/>
              </w:rPr>
              <w:t>Line User / Company Name</w:t>
            </w:r>
          </w:p>
        </w:tc>
        <w:tc>
          <w:tcPr>
            <w:tcW w:w="6747" w:type="dxa"/>
            <w:gridSpan w:val="2"/>
          </w:tcPr>
          <w:p w:rsidR="00042B37" w:rsidP="00042B37" w:rsidRDefault="00042B37" w14:paraId="6F826620" w14:textId="77777777"/>
        </w:tc>
      </w:tr>
      <w:tr w:rsidR="00042B37" w:rsidTr="00BB7868" w14:paraId="4E39AAD3" w14:textId="77777777">
        <w:trPr>
          <w:trHeight w:val="44"/>
        </w:trPr>
        <w:tc>
          <w:tcPr>
            <w:tcW w:w="2263" w:type="dxa"/>
            <w:vMerge w:val="restart"/>
          </w:tcPr>
          <w:p w:rsidRPr="00042B37" w:rsidR="00042B37" w:rsidP="00042B37" w:rsidRDefault="00042B37" w14:paraId="7F956148" w14:textId="169D63B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Type of Address </w:t>
            </w:r>
          </w:p>
        </w:tc>
        <w:tc>
          <w:tcPr>
            <w:tcW w:w="3373" w:type="dxa"/>
          </w:tcPr>
          <w:p w:rsidR="00042B37" w:rsidP="00042B37" w:rsidRDefault="00042B37" w14:paraId="1AEA33B6" w14:textId="4F4943AD">
            <w:r>
              <w:t>Standard</w:t>
            </w:r>
          </w:p>
        </w:tc>
        <w:tc>
          <w:tcPr>
            <w:tcW w:w="3374" w:type="dxa"/>
          </w:tcPr>
          <w:p w:rsidR="00042B37" w:rsidP="00042B37" w:rsidRDefault="00042B37" w14:paraId="20C204AA" w14:textId="08D2D2B6"/>
        </w:tc>
      </w:tr>
      <w:tr w:rsidR="00042B37" w:rsidTr="00BB7868" w14:paraId="7AAF1B98" w14:textId="77777777">
        <w:trPr>
          <w:trHeight w:val="44"/>
        </w:trPr>
        <w:tc>
          <w:tcPr>
            <w:tcW w:w="2263" w:type="dxa"/>
            <w:vMerge/>
          </w:tcPr>
          <w:p w:rsidR="00042B37" w:rsidP="00042B37" w:rsidRDefault="00042B37" w14:paraId="47FEF268" w14:textId="77777777">
            <w:pPr>
              <w:rPr>
                <w:b/>
                <w:bCs/>
              </w:rPr>
            </w:pPr>
          </w:p>
        </w:tc>
        <w:tc>
          <w:tcPr>
            <w:tcW w:w="3373" w:type="dxa"/>
          </w:tcPr>
          <w:p w:rsidR="00042B37" w:rsidP="00042B37" w:rsidRDefault="00042B37" w14:paraId="058CE250" w14:textId="176CA3AB">
            <w:r>
              <w:t>Standard New House</w:t>
            </w:r>
          </w:p>
        </w:tc>
        <w:tc>
          <w:tcPr>
            <w:tcW w:w="3374" w:type="dxa"/>
          </w:tcPr>
          <w:p w:rsidR="00042B37" w:rsidP="00042B37" w:rsidRDefault="00042B37" w14:paraId="1AA658F3" w14:textId="3F06DE59"/>
        </w:tc>
      </w:tr>
      <w:tr w:rsidR="00042B37" w:rsidTr="00BB7868" w14:paraId="7FEAE02F" w14:textId="77777777">
        <w:trPr>
          <w:trHeight w:val="44"/>
        </w:trPr>
        <w:tc>
          <w:tcPr>
            <w:tcW w:w="2263" w:type="dxa"/>
            <w:vMerge/>
          </w:tcPr>
          <w:p w:rsidR="00042B37" w:rsidP="00042B37" w:rsidRDefault="00042B37" w14:paraId="2AC294B3" w14:textId="77777777">
            <w:pPr>
              <w:rPr>
                <w:b/>
                <w:bCs/>
              </w:rPr>
            </w:pPr>
          </w:p>
        </w:tc>
        <w:tc>
          <w:tcPr>
            <w:tcW w:w="3373" w:type="dxa"/>
          </w:tcPr>
          <w:p w:rsidR="00042B37" w:rsidP="00042B37" w:rsidRDefault="00042B37" w14:paraId="19D29766" w14:textId="1D5C31A9">
            <w:r>
              <w:t>Site Office</w:t>
            </w:r>
          </w:p>
        </w:tc>
        <w:tc>
          <w:tcPr>
            <w:tcW w:w="3374" w:type="dxa"/>
          </w:tcPr>
          <w:p w:rsidR="00042B37" w:rsidP="00042B37" w:rsidRDefault="00042B37" w14:paraId="05CF61E2" w14:textId="2474399A"/>
        </w:tc>
      </w:tr>
      <w:tr w:rsidR="00042B37" w:rsidTr="00BB7868" w14:paraId="02336417" w14:textId="77777777">
        <w:trPr>
          <w:trHeight w:val="44"/>
        </w:trPr>
        <w:tc>
          <w:tcPr>
            <w:tcW w:w="2263" w:type="dxa"/>
            <w:vMerge/>
          </w:tcPr>
          <w:p w:rsidR="00042B37" w:rsidP="00042B37" w:rsidRDefault="00042B37" w14:paraId="70A7570B" w14:textId="77777777">
            <w:pPr>
              <w:rPr>
                <w:b/>
                <w:bCs/>
              </w:rPr>
            </w:pPr>
          </w:p>
        </w:tc>
        <w:tc>
          <w:tcPr>
            <w:tcW w:w="3373" w:type="dxa"/>
          </w:tcPr>
          <w:p w:rsidR="00042B37" w:rsidP="00042B37" w:rsidRDefault="00042B37" w14:paraId="38F1847B" w14:textId="28795D80">
            <w:proofErr w:type="gramStart"/>
            <w:r>
              <w:t>Non Served</w:t>
            </w:r>
            <w:proofErr w:type="gramEnd"/>
            <w:r>
              <w:t xml:space="preserve"> Premises</w:t>
            </w:r>
          </w:p>
        </w:tc>
        <w:tc>
          <w:tcPr>
            <w:tcW w:w="3374" w:type="dxa"/>
          </w:tcPr>
          <w:p w:rsidR="00042B37" w:rsidP="00042B37" w:rsidRDefault="00042B37" w14:paraId="5EC33775" w14:textId="46C2C44C"/>
        </w:tc>
      </w:tr>
      <w:tr w:rsidR="00042B37" w:rsidTr="00BB7868" w14:paraId="3A771790" w14:textId="77777777">
        <w:trPr>
          <w:trHeight w:val="44"/>
        </w:trPr>
        <w:tc>
          <w:tcPr>
            <w:tcW w:w="2263" w:type="dxa"/>
            <w:vMerge/>
          </w:tcPr>
          <w:p w:rsidR="00042B37" w:rsidP="00042B37" w:rsidRDefault="00042B37" w14:paraId="08937F01" w14:textId="77777777">
            <w:pPr>
              <w:rPr>
                <w:b/>
                <w:bCs/>
              </w:rPr>
            </w:pPr>
          </w:p>
        </w:tc>
        <w:tc>
          <w:tcPr>
            <w:tcW w:w="3373" w:type="dxa"/>
          </w:tcPr>
          <w:p w:rsidR="00042B37" w:rsidP="00042B37" w:rsidRDefault="00042B37" w14:paraId="3CCE05D6" w14:textId="034DF3C0">
            <w:r>
              <w:t xml:space="preserve">Complex </w:t>
            </w:r>
          </w:p>
        </w:tc>
        <w:tc>
          <w:tcPr>
            <w:tcW w:w="3374" w:type="dxa"/>
          </w:tcPr>
          <w:p w:rsidR="00042B37" w:rsidP="00042B37" w:rsidRDefault="00042B37" w14:paraId="1D7C0922" w14:textId="07B4C3F3"/>
        </w:tc>
      </w:tr>
      <w:tr w:rsidR="00042B37" w:rsidTr="00FE27C9" w14:paraId="3DE05BBA" w14:textId="77777777">
        <w:tc>
          <w:tcPr>
            <w:tcW w:w="2263" w:type="dxa"/>
          </w:tcPr>
          <w:p w:rsidR="00042B37" w:rsidP="00042B37" w:rsidRDefault="00042B37" w14:paraId="155B3BEB" w14:textId="19C427C7">
            <w:pPr>
              <w:rPr>
                <w:b/>
                <w:bCs/>
              </w:rPr>
            </w:pPr>
            <w:r>
              <w:rPr>
                <w:b/>
                <w:bCs/>
              </w:rPr>
              <w:t>Special Instructions</w:t>
            </w:r>
          </w:p>
        </w:tc>
        <w:tc>
          <w:tcPr>
            <w:tcW w:w="6747" w:type="dxa"/>
            <w:gridSpan w:val="2"/>
          </w:tcPr>
          <w:p w:rsidR="00042B37" w:rsidP="00042B37" w:rsidRDefault="00042B37" w14:paraId="681662FC" w14:textId="7689102A"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:rsidR="00A73A35" w:rsidRDefault="00A73A35" w14:paraId="2A63D758" w14:textId="77777777"/>
    <w:p w:rsidR="00777A26" w:rsidP="00EF2DBA" w:rsidRDefault="00777A26" w14:paraId="534908EF" w14:textId="77777777"/>
    <w:p w:rsidR="00595507" w:rsidP="00EF2DBA" w:rsidRDefault="00595507" w14:paraId="33E89AFB" w14:textId="77777777"/>
    <w:p w:rsidR="00595507" w:rsidP="00EF2DBA" w:rsidRDefault="00595507" w14:paraId="7D8E6712" w14:textId="77777777"/>
    <w:p w:rsidR="00595507" w:rsidP="00EF2DBA" w:rsidRDefault="00595507" w14:paraId="5B152036" w14:textId="77777777"/>
    <w:p w:rsidR="00595507" w:rsidP="00EF2DBA" w:rsidRDefault="00595507" w14:paraId="5481AF6D" w14:textId="77777777"/>
    <w:p w:rsidR="00595507" w:rsidP="00EF2DBA" w:rsidRDefault="00595507" w14:paraId="0E33D373" w14:textId="77777777"/>
    <w:p w:rsidR="00595507" w:rsidP="00EF2DBA" w:rsidRDefault="00595507" w14:paraId="75439700" w14:textId="77777777"/>
    <w:p w:rsidR="00595507" w:rsidP="00EF2DBA" w:rsidRDefault="00595507" w14:paraId="3D04CBFE" w14:textId="77777777"/>
    <w:p w:rsidR="00595507" w:rsidP="00EF2DBA" w:rsidRDefault="00595507" w14:paraId="7C12A5D0" w14:textId="77777777"/>
    <w:p w:rsidRPr="00EF2DBA" w:rsidR="00595507" w:rsidP="00EF2DBA" w:rsidRDefault="00595507" w14:paraId="727014E5" w14:textId="77777777"/>
    <w:sectPr w:rsidRPr="00EF2DBA" w:rsidR="00595507" w:rsidSect="00A73A35">
      <w:footerReference w:type="default" r:id="rId14"/>
      <w:footerReference w:type="first" r:id="rId15"/>
      <w:pgSz w:w="11900" w:h="16840" w:orient="portrait"/>
      <w:pgMar w:top="709" w:right="1440" w:bottom="1440" w:left="1440" w:header="709" w:footer="9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42B37" w:rsidP="008644F0" w:rsidRDefault="00042B37" w14:paraId="5BE4D7EA" w14:textId="77777777">
      <w:r>
        <w:separator/>
      </w:r>
    </w:p>
    <w:p w:rsidR="00042B37" w:rsidRDefault="00042B37" w14:paraId="753C09D1" w14:textId="77777777"/>
    <w:p w:rsidR="00042B37" w:rsidP="00527A01" w:rsidRDefault="00042B37" w14:paraId="1B5180A7" w14:textId="77777777"/>
  </w:endnote>
  <w:endnote w:type="continuationSeparator" w:id="0">
    <w:p w:rsidR="00042B37" w:rsidP="008644F0" w:rsidRDefault="00042B37" w14:paraId="31955B75" w14:textId="77777777">
      <w:r>
        <w:continuationSeparator/>
      </w:r>
    </w:p>
    <w:p w:rsidR="00042B37" w:rsidRDefault="00042B37" w14:paraId="49E2644E" w14:textId="77777777"/>
    <w:p w:rsidR="00042B37" w:rsidP="00527A01" w:rsidRDefault="00042B37" w14:paraId="0D2EE52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derat Light">
    <w:charset w:val="4D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7C0E76" w:rsidP="007C0E76" w:rsidRDefault="007C0E76" w14:paraId="3B8A09D4" w14:textId="77777777">
    <w:pPr>
      <w:pStyle w:val="Footer"/>
      <w:rPr>
        <w:rFonts w:cs="Calibri"/>
        <w:b/>
        <w:bCs/>
        <w:color w:val="00C1BD"/>
        <w:sz w:val="24"/>
        <w:szCs w:val="24"/>
      </w:rPr>
    </w:pPr>
    <w:r>
      <w:rPr>
        <w:noProof/>
        <w:lang w:eastAsia="en-GB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4DEB9CAA" wp14:editId="62E60B22">
              <wp:simplePos x="0" y="0"/>
              <wp:positionH relativeFrom="column">
                <wp:posOffset>0</wp:posOffset>
              </wp:positionH>
              <wp:positionV relativeFrom="paragraph">
                <wp:posOffset>12064</wp:posOffset>
              </wp:positionV>
              <wp:extent cx="5910580" cy="0"/>
              <wp:effectExtent l="0" t="19050" r="1397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>
                        <a:off x="0" y="0"/>
                        <a:ext cx="591058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31B6B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31b6b5" strokeweight="3pt" from="0,.95pt" to="465.4pt,.95pt" w14:anchorId="4634BA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">
              <v:stroke joinstyle="miter"/>
            </v:line>
          </w:pict>
        </mc:Fallback>
      </mc:AlternateContent>
    </w:r>
  </w:p>
  <w:p w:rsidRPr="00F97C3B" w:rsidR="007C0E76" w:rsidP="007C0E76" w:rsidRDefault="00042B37" w14:paraId="39A7DED6" w14:textId="6B47689B">
    <w:pPr>
      <w:pStyle w:val="Footer"/>
      <w:rPr>
        <w:rFonts w:cs="Calibri"/>
        <w:b/>
        <w:bCs/>
        <w:color w:val="00C1BD"/>
        <w:sz w:val="24"/>
        <w:szCs w:val="24"/>
      </w:rPr>
    </w:pPr>
    <w:r>
      <w:rPr>
        <w:rFonts w:cs="Calibri"/>
        <w:b/>
        <w:bCs/>
        <w:color w:val="00C1BD"/>
        <w:sz w:val="24"/>
        <w:szCs w:val="24"/>
      </w:rPr>
      <w:t>Business.</w:t>
    </w:r>
    <w:r w:rsidRPr="003B0BA0" w:rsidR="007C0E76">
      <w:rPr>
        <w:rFonts w:cs="Calibri"/>
        <w:b/>
        <w:bCs/>
        <w:color w:val="00C1BD"/>
        <w:sz w:val="24"/>
        <w:szCs w:val="24"/>
      </w:rPr>
      <w:t>zen.co.uk</w:t>
    </w:r>
    <w:r>
      <w:rPr>
        <w:rFonts w:cs="Calibri"/>
        <w:b/>
        <w:bCs/>
        <w:color w:val="00C1BD"/>
        <w:sz w:val="24"/>
        <w:szCs w:val="24"/>
      </w:rPr>
      <w:t>/dealers</w:t>
    </w:r>
    <w:r w:rsidR="007C0E76">
      <w:tab/>
    </w:r>
    <w:sdt>
      <w:sdtPr>
        <w:id w:val="-18030700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C0E76">
          <w:fldChar w:fldCharType="begin"/>
        </w:r>
        <w:r w:rsidR="007C0E76">
          <w:instrText xml:space="preserve"> PAGE   \* MERGEFORMAT </w:instrText>
        </w:r>
        <w:r w:rsidR="007C0E76">
          <w:fldChar w:fldCharType="separate"/>
        </w:r>
        <w:r w:rsidR="007C0E76">
          <w:t>1</w:t>
        </w:r>
        <w:r w:rsidR="007C0E76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19485E" w:rsidP="0019485E" w:rsidRDefault="0019485E" w14:paraId="6CC4EBAB" w14:textId="77777777">
    <w:pPr>
      <w:pStyle w:val="Footer"/>
      <w:rPr>
        <w:rFonts w:cs="Calibri"/>
        <w:b/>
        <w:bCs/>
        <w:color w:val="00C1BD"/>
        <w:sz w:val="24"/>
        <w:szCs w:val="2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3600" behindDoc="0" locked="0" layoutInCell="1" allowOverlap="1" wp14:anchorId="2E460E57" wp14:editId="50A0E42A">
              <wp:simplePos x="0" y="0"/>
              <wp:positionH relativeFrom="column">
                <wp:posOffset>0</wp:posOffset>
              </wp:positionH>
              <wp:positionV relativeFrom="paragraph">
                <wp:posOffset>12065</wp:posOffset>
              </wp:positionV>
              <wp:extent cx="5910580" cy="0"/>
              <wp:effectExtent l="0" t="19050" r="33020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>
                        <a:off x="0" y="0"/>
                        <a:ext cx="591058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31B6B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3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31b6b5" strokeweight="3pt" from="0,.95pt" to="465.4pt,.95pt" w14:anchorId="083BA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">
              <v:stroke joinstyle="miter"/>
            </v:line>
          </w:pict>
        </mc:Fallback>
      </mc:AlternateContent>
    </w:r>
  </w:p>
  <w:p w:rsidR="0019485E" w:rsidP="0019485E" w:rsidRDefault="0019485E" w14:paraId="5991F8BA" w14:textId="77777777">
    <w:pPr>
      <w:pStyle w:val="Footer"/>
      <w:rPr>
        <w:rFonts w:cs="Calibri"/>
        <w:b/>
        <w:bCs/>
        <w:color w:val="00C1BD"/>
        <w:sz w:val="24"/>
        <w:szCs w:val="24"/>
      </w:rPr>
    </w:pPr>
    <w:r>
      <w:rPr>
        <w:rFonts w:cs="Calibri"/>
        <w:b/>
        <w:bCs/>
        <w:color w:val="00C1BD"/>
        <w:sz w:val="24"/>
        <w:szCs w:val="24"/>
      </w:rPr>
      <w:t>zen.co.uk</w:t>
    </w:r>
    <w:r>
      <w:tab/>
    </w:r>
    <w:sdt>
      <w:sdtPr>
        <w:rPr>
          <w:noProof/>
        </w:rPr>
        <w:id w:val="-166970049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:rsidR="0019485E" w:rsidP="0019485E" w:rsidRDefault="0019485E" w14:paraId="4FFFF047" w14:textId="77777777">
    <w:pPr>
      <w:pStyle w:val="Footer"/>
      <w:tabs>
        <w:tab w:val="clear" w:pos="4680"/>
      </w:tabs>
      <w:ind w:right="3917"/>
      <w:rPr>
        <w:rFonts w:cs="Moderat Light"/>
        <w:spacing w:val="-1"/>
        <w:szCs w:val="22"/>
      </w:rPr>
    </w:pPr>
    <w:r>
      <w:rPr>
        <w:rFonts w:cs="Moderat Light"/>
        <w:spacing w:val="-1"/>
        <w:szCs w:val="22"/>
      </w:rPr>
      <w:t>Version number:</w:t>
    </w:r>
    <w:bookmarkStart w:name="bmkVersionNo" w:id="0"/>
    <w:r>
      <w:rPr>
        <w:rFonts w:cs="Moderat Light"/>
        <w:spacing w:val="-1"/>
        <w:szCs w:val="22"/>
      </w:rPr>
      <w:t xml:space="preserve"> [</w:t>
    </w:r>
    <w:r>
      <w:rPr>
        <w:rFonts w:cs="Moderat Light"/>
        <w:spacing w:val="-1"/>
        <w:szCs w:val="22"/>
        <w:highlight w:val="yellow"/>
      </w:rPr>
      <w:t>insert here</w:t>
    </w:r>
    <w:r>
      <w:rPr>
        <w:rFonts w:cs="Moderat Light"/>
        <w:spacing w:val="-1"/>
        <w:szCs w:val="22"/>
      </w:rPr>
      <w:t>]</w:t>
    </w:r>
    <w:r w:rsidR="00E03A3C">
      <w:rPr>
        <w:rFonts w:cs="Moderat Light"/>
        <w:spacing w:val="-1"/>
        <w:szCs w:val="22"/>
      </w:rPr>
      <w:t xml:space="preserve"> </w:t>
    </w:r>
    <w:bookmarkEnd w:id="0"/>
  </w:p>
  <w:p w:rsidRPr="00A0073E" w:rsidR="00A0073E" w:rsidP="007A3CFF" w:rsidRDefault="00A0073E" w14:paraId="28B1C589" w14:textId="77777777">
    <w:pPr>
      <w:pStyle w:val="Footer"/>
      <w:rPr>
        <w:rFonts w:cstheme="minorHAnsi"/>
        <w:szCs w:val="22"/>
      </w:rPr>
    </w:pPr>
    <w:r>
      <w:rPr>
        <w:rFonts w:cs="Moderat Light"/>
        <w:spacing w:val="-1"/>
        <w:szCs w:val="22"/>
      </w:rPr>
      <w:t xml:space="preserve">Date: </w:t>
    </w:r>
    <w:bookmarkStart w:name="bmkDate" w:id="1"/>
    <w:sdt>
      <w:sdtPr>
        <w:rPr>
          <w:rFonts w:cstheme="minorHAnsi"/>
          <w:szCs w:val="22"/>
        </w:rPr>
        <w:id w:val="-1124071054"/>
        <w:showingPlcHdr/>
        <w:date>
          <w:dateFormat w:val="dd/MM/yyyy"/>
          <w:lid w:val="en-GB"/>
          <w:storeMappedDataAs w:val="dateTime"/>
          <w:calendar w:val="gregorian"/>
        </w:date>
      </w:sdtPr>
      <w:sdtEndPr/>
      <w:sdtContent>
        <w:r w:rsidRPr="003F3355">
          <w:rPr>
            <w:rStyle w:val="PlaceholderText"/>
            <w:color w:val="6F6F6F"/>
            <w:szCs w:val="22"/>
          </w:rPr>
          <w:t>Click or tap to enter a date.</w:t>
        </w:r>
      </w:sdtContent>
    </w:sdt>
    <w:bookmarkEnd w:id="1"/>
  </w:p>
  <w:p w:rsidRPr="0019485E" w:rsidR="007C0E76" w:rsidP="0019485E" w:rsidRDefault="0019485E" w14:paraId="46F3E845" w14:textId="77777777">
    <w:pPr>
      <w:shd w:val="clear" w:color="auto" w:fill="FFFFFF"/>
      <w:tabs>
        <w:tab w:val="center" w:pos="4153"/>
        <w:tab w:val="right" w:pos="8306"/>
      </w:tabs>
      <w:rPr>
        <w:rFonts w:cs="Moderat Light"/>
        <w:spacing w:val="-1"/>
        <w:szCs w:val="22"/>
      </w:rPr>
    </w:pPr>
    <w:r>
      <w:rPr>
        <w:rFonts w:cs="Moderat Light"/>
        <w:spacing w:val="-1"/>
        <w:szCs w:val="22"/>
      </w:rPr>
      <w:t>Document classification:</w:t>
    </w:r>
    <w:bookmarkStart w:name="bmkClassification" w:id="2"/>
    <w:r>
      <w:rPr>
        <w:rFonts w:cs="Moderat Light"/>
        <w:spacing w:val="-1"/>
        <w:szCs w:val="22"/>
      </w:rPr>
      <w:t xml:space="preserve"> </w:t>
    </w:r>
    <w:sdt>
      <w:sdtPr>
        <w:rPr>
          <w:rFonts w:cs="Times New Roman"/>
          <w:color w:val="838282"/>
          <w:szCs w:val="22"/>
          <w:lang w:eastAsia="en-GB"/>
        </w:rPr>
        <w:alias w:val="Classification"/>
        <w:tag w:val="Classification"/>
        <w:id w:val="-350263788"/>
        <w:dataBinding w:prefixMappings="xmlns:ns0='http://schemas.microsoft.com/office/2006/coverPageProps' " w:xpath="/ns0:CoverPageProperties[1]/ns0:Abstract[1]" w:storeItemID="{55AF091B-3C7A-41E3-B477-F2FDAA23CFDA}"/>
        <w:comboBox w:lastValue="[PLEASE SELECT]">
          <w:listItem w:displayText="[PLEASE SELECT]" w:value="[PLEASE SELECT]"/>
          <w:listItem w:displayText="Confidential" w:value="Confidential"/>
          <w:listItem w:displayText="Restricted" w:value="Restricted"/>
          <w:listItem w:displayText="Public" w:value="Public"/>
          <w:listItem w:displayText="Internal use only" w:value="Internal use only"/>
        </w:comboBox>
      </w:sdtPr>
      <w:sdtEndPr/>
      <w:sdtContent>
        <w:r w:rsidR="00A744A2">
          <w:rPr>
            <w:rFonts w:cs="Times New Roman"/>
            <w:color w:val="838282"/>
            <w:szCs w:val="22"/>
            <w:lang w:eastAsia="en-GB"/>
          </w:rPr>
          <w:t>[PLEASE SELECT]</w:t>
        </w:r>
      </w:sdtContent>
    </w:sdt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42B37" w:rsidP="008644F0" w:rsidRDefault="00042B37" w14:paraId="4E1014EB" w14:textId="77777777">
      <w:r>
        <w:separator/>
      </w:r>
    </w:p>
    <w:p w:rsidR="00042B37" w:rsidRDefault="00042B37" w14:paraId="59FF5AFA" w14:textId="77777777"/>
    <w:p w:rsidR="00042B37" w:rsidP="00527A01" w:rsidRDefault="00042B37" w14:paraId="34522055" w14:textId="77777777"/>
  </w:footnote>
  <w:footnote w:type="continuationSeparator" w:id="0">
    <w:p w:rsidR="00042B37" w:rsidP="008644F0" w:rsidRDefault="00042B37" w14:paraId="54323544" w14:textId="77777777">
      <w:r>
        <w:continuationSeparator/>
      </w:r>
    </w:p>
    <w:p w:rsidR="00042B37" w:rsidRDefault="00042B37" w14:paraId="25326133" w14:textId="77777777"/>
    <w:p w:rsidR="00042B37" w:rsidP="00527A01" w:rsidRDefault="00042B37" w14:paraId="18C79FCC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6DA2B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7424C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7A0E1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28703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9E3D8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81F0617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A0B6DD7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FDC4D19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CE66D9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A055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229451BB"/>
    <w:multiLevelType w:val="hybridMultilevel"/>
    <w:tmpl w:val="648254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66539FE"/>
    <w:multiLevelType w:val="hybridMultilevel"/>
    <w:tmpl w:val="571C3CD4"/>
    <w:lvl w:ilvl="0" w:tplc="F1A4A34C">
      <w:start w:val="1"/>
      <w:numFmt w:val="decimal"/>
      <w:pStyle w:val="Numberedliststyle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DB253BF"/>
    <w:multiLevelType w:val="hybridMultilevel"/>
    <w:tmpl w:val="F36287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3A27A94"/>
    <w:multiLevelType w:val="hybridMultilevel"/>
    <w:tmpl w:val="C0BEC18C"/>
    <w:lvl w:ilvl="0" w:tplc="6AC0DE38">
      <w:start w:val="24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77D7852"/>
    <w:multiLevelType w:val="multilevel"/>
    <w:tmpl w:val="FDE4C6D6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820944"/>
    <w:multiLevelType w:val="hybridMultilevel"/>
    <w:tmpl w:val="8BE661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D896747"/>
    <w:multiLevelType w:val="hybridMultilevel"/>
    <w:tmpl w:val="9F38BE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79B3BC3"/>
    <w:multiLevelType w:val="hybridMultilevel"/>
    <w:tmpl w:val="EEB2BA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D35ECF"/>
    <w:multiLevelType w:val="multilevel"/>
    <w:tmpl w:val="08090021"/>
    <w:styleLink w:val="Style2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287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647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007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2367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727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3087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807" w:hanging="360"/>
      </w:pPr>
      <w:rPr>
        <w:rFonts w:hint="default" w:ascii="Symbol" w:hAnsi="Symbol"/>
      </w:rPr>
    </w:lvl>
  </w:abstractNum>
  <w:abstractNum w:abstractNumId="19" w15:restartNumberingAfterBreak="0">
    <w:nsid w:val="4AD763DB"/>
    <w:multiLevelType w:val="hybridMultilevel"/>
    <w:tmpl w:val="C212BBD8"/>
    <w:lvl w:ilvl="0" w:tplc="08090001">
      <w:start w:val="1"/>
      <w:numFmt w:val="bullet"/>
      <w:lvlText w:val=""/>
      <w:lvlJc w:val="left"/>
      <w:pPr>
        <w:ind w:left="21" w:hanging="360"/>
      </w:pPr>
      <w:rPr>
        <w:rFonts w:hint="default" w:ascii="Symbol" w:hAnsi="Symbol"/>
      </w:rPr>
    </w:lvl>
    <w:lvl w:ilvl="1" w:tplc="04090003">
      <w:start w:val="1"/>
      <w:numFmt w:val="bullet"/>
      <w:pStyle w:val="ListParagraph"/>
      <w:lvlText w:val="o"/>
      <w:lvlJc w:val="left"/>
      <w:pPr>
        <w:ind w:left="741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46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18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290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62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34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06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781" w:hanging="360"/>
      </w:pPr>
      <w:rPr>
        <w:rFonts w:hint="default" w:ascii="Wingdings" w:hAnsi="Wingdings"/>
      </w:rPr>
    </w:lvl>
  </w:abstractNum>
  <w:abstractNum w:abstractNumId="20" w15:restartNumberingAfterBreak="0">
    <w:nsid w:val="4F9C4E0C"/>
    <w:multiLevelType w:val="hybridMultilevel"/>
    <w:tmpl w:val="E12E3B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FF0727F"/>
    <w:multiLevelType w:val="hybridMultilevel"/>
    <w:tmpl w:val="5F906D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23F4F32"/>
    <w:multiLevelType w:val="hybridMultilevel"/>
    <w:tmpl w:val="021057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CEC726B"/>
    <w:multiLevelType w:val="hybridMultilevel"/>
    <w:tmpl w:val="6AE449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FFC6DD0"/>
    <w:multiLevelType w:val="multilevel"/>
    <w:tmpl w:val="F8B24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umberedBodyText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umberedBodyText2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BB470CE"/>
    <w:multiLevelType w:val="hybridMultilevel"/>
    <w:tmpl w:val="A0CAE9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98136631">
    <w:abstractNumId w:val="11"/>
  </w:num>
  <w:num w:numId="2" w16cid:durableId="1550725743">
    <w:abstractNumId w:val="24"/>
  </w:num>
  <w:num w:numId="3" w16cid:durableId="1693802404">
    <w:abstractNumId w:val="0"/>
  </w:num>
  <w:num w:numId="4" w16cid:durableId="26224254">
    <w:abstractNumId w:val="1"/>
  </w:num>
  <w:num w:numId="5" w16cid:durableId="1602641255">
    <w:abstractNumId w:val="2"/>
  </w:num>
  <w:num w:numId="6" w16cid:durableId="329336403">
    <w:abstractNumId w:val="3"/>
  </w:num>
  <w:num w:numId="7" w16cid:durableId="12927144">
    <w:abstractNumId w:val="8"/>
  </w:num>
  <w:num w:numId="8" w16cid:durableId="458454574">
    <w:abstractNumId w:val="4"/>
  </w:num>
  <w:num w:numId="9" w16cid:durableId="470755850">
    <w:abstractNumId w:val="5"/>
  </w:num>
  <w:num w:numId="10" w16cid:durableId="690297701">
    <w:abstractNumId w:val="6"/>
  </w:num>
  <w:num w:numId="11" w16cid:durableId="931822236">
    <w:abstractNumId w:val="7"/>
  </w:num>
  <w:num w:numId="12" w16cid:durableId="2079404099">
    <w:abstractNumId w:val="9"/>
  </w:num>
  <w:num w:numId="13" w16cid:durableId="1425956375">
    <w:abstractNumId w:val="19"/>
  </w:num>
  <w:num w:numId="14" w16cid:durableId="1846283328">
    <w:abstractNumId w:val="14"/>
  </w:num>
  <w:num w:numId="15" w16cid:durableId="1660158717">
    <w:abstractNumId w:val="18"/>
  </w:num>
  <w:num w:numId="16" w16cid:durableId="244726841">
    <w:abstractNumId w:val="23"/>
  </w:num>
  <w:num w:numId="17" w16cid:durableId="483932441">
    <w:abstractNumId w:val="20"/>
  </w:num>
  <w:num w:numId="18" w16cid:durableId="1626037049">
    <w:abstractNumId w:val="16"/>
  </w:num>
  <w:num w:numId="19" w16cid:durableId="779684775">
    <w:abstractNumId w:val="15"/>
  </w:num>
  <w:num w:numId="20" w16cid:durableId="97531446">
    <w:abstractNumId w:val="21"/>
  </w:num>
  <w:num w:numId="21" w16cid:durableId="1893224076">
    <w:abstractNumId w:val="12"/>
  </w:num>
  <w:num w:numId="22" w16cid:durableId="357049716">
    <w:abstractNumId w:val="25"/>
  </w:num>
  <w:num w:numId="23" w16cid:durableId="1935165256">
    <w:abstractNumId w:val="17"/>
  </w:num>
  <w:num w:numId="24" w16cid:durableId="1701084760">
    <w:abstractNumId w:val="22"/>
  </w:num>
  <w:num w:numId="25" w16cid:durableId="1756899413">
    <w:abstractNumId w:val="10"/>
  </w:num>
  <w:num w:numId="26" w16cid:durableId="667247319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37"/>
    <w:rsid w:val="000021D5"/>
    <w:rsid w:val="00011C79"/>
    <w:rsid w:val="0001769D"/>
    <w:rsid w:val="00042B37"/>
    <w:rsid w:val="00075546"/>
    <w:rsid w:val="00096FA2"/>
    <w:rsid w:val="000A3B94"/>
    <w:rsid w:val="000B6640"/>
    <w:rsid w:val="001218E9"/>
    <w:rsid w:val="001377C7"/>
    <w:rsid w:val="00152986"/>
    <w:rsid w:val="0015676E"/>
    <w:rsid w:val="00176E2C"/>
    <w:rsid w:val="0018240A"/>
    <w:rsid w:val="0019485E"/>
    <w:rsid w:val="001C32AD"/>
    <w:rsid w:val="001C7190"/>
    <w:rsid w:val="001F2C81"/>
    <w:rsid w:val="002015D0"/>
    <w:rsid w:val="00204C87"/>
    <w:rsid w:val="00213157"/>
    <w:rsid w:val="0022142F"/>
    <w:rsid w:val="00227F3E"/>
    <w:rsid w:val="002517CB"/>
    <w:rsid w:val="002518D5"/>
    <w:rsid w:val="00252158"/>
    <w:rsid w:val="00260B4D"/>
    <w:rsid w:val="00266088"/>
    <w:rsid w:val="002667E2"/>
    <w:rsid w:val="00287694"/>
    <w:rsid w:val="002B4232"/>
    <w:rsid w:val="002C2E8B"/>
    <w:rsid w:val="002E01DD"/>
    <w:rsid w:val="002E0B81"/>
    <w:rsid w:val="0030632B"/>
    <w:rsid w:val="00322B9C"/>
    <w:rsid w:val="0034655F"/>
    <w:rsid w:val="003543E6"/>
    <w:rsid w:val="003567C5"/>
    <w:rsid w:val="003717EE"/>
    <w:rsid w:val="00371D50"/>
    <w:rsid w:val="00372689"/>
    <w:rsid w:val="00386369"/>
    <w:rsid w:val="00397DB4"/>
    <w:rsid w:val="003A0116"/>
    <w:rsid w:val="003F3355"/>
    <w:rsid w:val="0040300D"/>
    <w:rsid w:val="00406226"/>
    <w:rsid w:val="00414995"/>
    <w:rsid w:val="004206D2"/>
    <w:rsid w:val="004335EE"/>
    <w:rsid w:val="0045020A"/>
    <w:rsid w:val="00456C1E"/>
    <w:rsid w:val="00461FF7"/>
    <w:rsid w:val="004A1497"/>
    <w:rsid w:val="004B699F"/>
    <w:rsid w:val="004D0FF2"/>
    <w:rsid w:val="004E3974"/>
    <w:rsid w:val="00503794"/>
    <w:rsid w:val="00527A01"/>
    <w:rsid w:val="0053749A"/>
    <w:rsid w:val="00562CB3"/>
    <w:rsid w:val="00586657"/>
    <w:rsid w:val="00595507"/>
    <w:rsid w:val="005A41B0"/>
    <w:rsid w:val="005A4F69"/>
    <w:rsid w:val="005C6640"/>
    <w:rsid w:val="005D202C"/>
    <w:rsid w:val="005F4415"/>
    <w:rsid w:val="00604104"/>
    <w:rsid w:val="00621EAB"/>
    <w:rsid w:val="006452FE"/>
    <w:rsid w:val="00673FC0"/>
    <w:rsid w:val="00686F79"/>
    <w:rsid w:val="006966C9"/>
    <w:rsid w:val="006B64D2"/>
    <w:rsid w:val="006D4655"/>
    <w:rsid w:val="006D74A9"/>
    <w:rsid w:val="00701E3D"/>
    <w:rsid w:val="0073231B"/>
    <w:rsid w:val="00737800"/>
    <w:rsid w:val="00751499"/>
    <w:rsid w:val="00762737"/>
    <w:rsid w:val="00770143"/>
    <w:rsid w:val="00777A26"/>
    <w:rsid w:val="00780435"/>
    <w:rsid w:val="0079545C"/>
    <w:rsid w:val="007A3CFF"/>
    <w:rsid w:val="007A5448"/>
    <w:rsid w:val="007B4BD8"/>
    <w:rsid w:val="007B50D4"/>
    <w:rsid w:val="007C0E76"/>
    <w:rsid w:val="007C7A0E"/>
    <w:rsid w:val="007E1EAB"/>
    <w:rsid w:val="00803A04"/>
    <w:rsid w:val="00826BBA"/>
    <w:rsid w:val="0083254C"/>
    <w:rsid w:val="00842C80"/>
    <w:rsid w:val="00846C4E"/>
    <w:rsid w:val="008528B3"/>
    <w:rsid w:val="008644F0"/>
    <w:rsid w:val="00871F86"/>
    <w:rsid w:val="008768BF"/>
    <w:rsid w:val="00885DE8"/>
    <w:rsid w:val="008A4232"/>
    <w:rsid w:val="008B03D5"/>
    <w:rsid w:val="008B0BDE"/>
    <w:rsid w:val="008B7CA5"/>
    <w:rsid w:val="008C2BAD"/>
    <w:rsid w:val="008C4C1C"/>
    <w:rsid w:val="008E3ADC"/>
    <w:rsid w:val="008E4383"/>
    <w:rsid w:val="008F10FA"/>
    <w:rsid w:val="00904715"/>
    <w:rsid w:val="00922609"/>
    <w:rsid w:val="009474A7"/>
    <w:rsid w:val="00955243"/>
    <w:rsid w:val="00961CB6"/>
    <w:rsid w:val="009D0A2B"/>
    <w:rsid w:val="009F39D5"/>
    <w:rsid w:val="00A0073E"/>
    <w:rsid w:val="00A01E18"/>
    <w:rsid w:val="00A73A35"/>
    <w:rsid w:val="00A744A2"/>
    <w:rsid w:val="00AB1AD8"/>
    <w:rsid w:val="00AF2B90"/>
    <w:rsid w:val="00B01941"/>
    <w:rsid w:val="00B10A32"/>
    <w:rsid w:val="00B64EEF"/>
    <w:rsid w:val="00B671F1"/>
    <w:rsid w:val="00B84E5E"/>
    <w:rsid w:val="00B85DA9"/>
    <w:rsid w:val="00BA6DC3"/>
    <w:rsid w:val="00BC00B8"/>
    <w:rsid w:val="00BC3607"/>
    <w:rsid w:val="00BE116B"/>
    <w:rsid w:val="00BE2FB9"/>
    <w:rsid w:val="00C03914"/>
    <w:rsid w:val="00C208B8"/>
    <w:rsid w:val="00C4434B"/>
    <w:rsid w:val="00C5288E"/>
    <w:rsid w:val="00C53E20"/>
    <w:rsid w:val="00C732CC"/>
    <w:rsid w:val="00C97A96"/>
    <w:rsid w:val="00CB446A"/>
    <w:rsid w:val="00CC5DFD"/>
    <w:rsid w:val="00CD6A78"/>
    <w:rsid w:val="00CF5BDD"/>
    <w:rsid w:val="00D05489"/>
    <w:rsid w:val="00D10A28"/>
    <w:rsid w:val="00D15F71"/>
    <w:rsid w:val="00D231C1"/>
    <w:rsid w:val="00D251EB"/>
    <w:rsid w:val="00DA3A37"/>
    <w:rsid w:val="00DA6F67"/>
    <w:rsid w:val="00DB2AD0"/>
    <w:rsid w:val="00DB4FF2"/>
    <w:rsid w:val="00DD4249"/>
    <w:rsid w:val="00DE0375"/>
    <w:rsid w:val="00E03A3C"/>
    <w:rsid w:val="00E0500D"/>
    <w:rsid w:val="00E076C7"/>
    <w:rsid w:val="00E222BD"/>
    <w:rsid w:val="00E31276"/>
    <w:rsid w:val="00E341BC"/>
    <w:rsid w:val="00E61410"/>
    <w:rsid w:val="00E844C4"/>
    <w:rsid w:val="00EB588E"/>
    <w:rsid w:val="00EF1873"/>
    <w:rsid w:val="00EF2B2C"/>
    <w:rsid w:val="00EF2DBA"/>
    <w:rsid w:val="00F03FE8"/>
    <w:rsid w:val="00F2341B"/>
    <w:rsid w:val="00F50A0F"/>
    <w:rsid w:val="00F55060"/>
    <w:rsid w:val="00F71CCA"/>
    <w:rsid w:val="00F914E7"/>
    <w:rsid w:val="00F97C3B"/>
    <w:rsid w:val="00FC024D"/>
    <w:rsid w:val="00FC5EE6"/>
    <w:rsid w:val="00FC6ABD"/>
    <w:rsid w:val="00FD2F4F"/>
    <w:rsid w:val="00FD37CB"/>
    <w:rsid w:val="00FE4759"/>
    <w:rsid w:val="723AA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2186E"/>
  <w15:docId w15:val="{14FC9B33-369E-4172-A261-AEC0A27E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13157"/>
    <w:rPr>
      <w:rFonts w:ascii="Calibri" w:hAnsi="Calibri" w:eastAsia="Times New Roman" w:cs="Arial"/>
      <w:color w:val="6F6F6F"/>
      <w:sz w:val="22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7A01"/>
    <w:pPr>
      <w:keepNext/>
      <w:keepLines/>
      <w:spacing w:after="240"/>
      <w:ind w:left="360" w:hanging="360"/>
      <w:outlineLvl w:val="0"/>
    </w:pPr>
    <w:rPr>
      <w:rFonts w:eastAsiaTheme="majorEastAsia" w:cstheme="majorBidi"/>
      <w:b/>
      <w:bCs/>
      <w:color w:val="008788"/>
      <w:sz w:val="32"/>
      <w:szCs w:val="32"/>
    </w:rPr>
  </w:style>
  <w:style w:type="paragraph" w:styleId="Heading2">
    <w:name w:val="heading 2"/>
    <w:basedOn w:val="NumberedBodyText1"/>
    <w:next w:val="Normal"/>
    <w:link w:val="Heading2Char"/>
    <w:uiPriority w:val="9"/>
    <w:unhideWhenUsed/>
    <w:qFormat/>
    <w:rsid w:val="008B03D5"/>
    <w:pPr>
      <w:numPr>
        <w:ilvl w:val="0"/>
        <w:numId w:val="0"/>
      </w:numPr>
      <w:outlineLvl w:val="1"/>
    </w:pPr>
  </w:style>
  <w:style w:type="paragraph" w:styleId="Heading3">
    <w:name w:val="heading 3"/>
    <w:basedOn w:val="NumberedBodyText2"/>
    <w:next w:val="Normal"/>
    <w:link w:val="Heading3Char"/>
    <w:uiPriority w:val="9"/>
    <w:unhideWhenUsed/>
    <w:qFormat/>
    <w:rsid w:val="008B03D5"/>
    <w:pPr>
      <w:numPr>
        <w:ilvl w:val="0"/>
        <w:numId w:val="0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45C"/>
    <w:pPr>
      <w:keepNext/>
      <w:keepLines/>
      <w:spacing w:before="40"/>
      <w:outlineLvl w:val="3"/>
    </w:pPr>
    <w:rPr>
      <w:rFonts w:eastAsiaTheme="majorEastAsia" w:cstheme="majorBidi"/>
      <w:iCs/>
      <w:color w:val="00C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45C"/>
    <w:pPr>
      <w:keepNext/>
      <w:keepLines/>
      <w:spacing w:before="40"/>
      <w:outlineLvl w:val="4"/>
    </w:pPr>
    <w:rPr>
      <w:rFonts w:eastAsiaTheme="majorEastAsia" w:cstheme="majorBidi"/>
      <w:color w:val="008788"/>
      <w:sz w:val="1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9545C"/>
    <w:pPr>
      <w:keepNext/>
      <w:keepLines/>
      <w:spacing w:before="40"/>
      <w:outlineLvl w:val="5"/>
    </w:pPr>
    <w:rPr>
      <w:rFonts w:eastAsiaTheme="majorEastAsia" w:cstheme="majorBidi"/>
      <w:color w:val="00C1BD"/>
      <w:sz w:val="1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45C"/>
    <w:pPr>
      <w:keepNext/>
      <w:keepLines/>
      <w:spacing w:before="40"/>
      <w:outlineLvl w:val="6"/>
    </w:pPr>
    <w:rPr>
      <w:rFonts w:eastAsiaTheme="majorEastAsia" w:cstheme="majorBidi"/>
      <w:iCs/>
      <w:color w:val="00C1BD"/>
      <w:sz w:val="1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45C"/>
    <w:pPr>
      <w:keepNext/>
      <w:keepLines/>
      <w:spacing w:before="40"/>
      <w:outlineLvl w:val="7"/>
    </w:pPr>
    <w:rPr>
      <w:rFonts w:eastAsiaTheme="majorEastAsia" w:cstheme="majorBidi"/>
      <w:color w:val="00C1BD"/>
      <w:sz w:val="15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45C"/>
    <w:pPr>
      <w:keepNext/>
      <w:keepLines/>
      <w:spacing w:before="40"/>
      <w:outlineLvl w:val="8"/>
    </w:pPr>
    <w:rPr>
      <w:rFonts w:eastAsiaTheme="majorEastAsia" w:cstheme="majorBidi"/>
      <w:iCs/>
      <w:color w:val="00C1BD"/>
      <w:sz w:val="15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Links" w:customStyle="1">
    <w:name w:val="Links"/>
    <w:basedOn w:val="FollowedHyperlink"/>
    <w:uiPriority w:val="1"/>
    <w:qFormat/>
    <w:rsid w:val="0079545C"/>
    <w:rPr>
      <w:rFonts w:ascii="Calibri" w:hAnsi="Calibri"/>
      <w:b w:val="0"/>
      <w:i w:val="0"/>
      <w:color w:val="00C1BD"/>
      <w:sz w:val="2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3A04"/>
    <w:rPr>
      <w:rFonts w:asciiTheme="minorHAnsi" w:hAnsiTheme="minorHAnsi"/>
      <w:color w:val="00C1BD"/>
      <w:sz w:val="22"/>
      <w:u w:val="single"/>
    </w:rPr>
  </w:style>
  <w:style w:type="paragraph" w:styleId="Numberedliststyle" w:customStyle="1">
    <w:name w:val="Numbered list style"/>
    <w:basedOn w:val="Normal"/>
    <w:qFormat/>
    <w:rsid w:val="0079545C"/>
    <w:pPr>
      <w:numPr>
        <w:numId w:val="1"/>
      </w:numPr>
    </w:pPr>
    <w:rPr>
      <w:rFonts w:cs="Calibri"/>
      <w:spacing w:val="-5"/>
    </w:rPr>
  </w:style>
  <w:style w:type="paragraph" w:styleId="Header2format" w:customStyle="1">
    <w:name w:val="Header 2 format"/>
    <w:basedOn w:val="Normal"/>
    <w:qFormat/>
    <w:rsid w:val="003A0116"/>
    <w:pPr>
      <w:spacing w:after="240"/>
      <w:ind w:hanging="567"/>
    </w:pPr>
    <w:rPr>
      <w:rFonts w:cs="Calibri"/>
      <w:b/>
      <w:color w:val="33B5B7"/>
      <w:sz w:val="28"/>
    </w:rPr>
  </w:style>
  <w:style w:type="paragraph" w:styleId="Header3" w:customStyle="1">
    <w:name w:val="Header 3"/>
    <w:basedOn w:val="Normal"/>
    <w:next w:val="Normal"/>
    <w:qFormat/>
    <w:rsid w:val="008C4C1C"/>
    <w:rPr>
      <w:b/>
      <w:bCs/>
      <w:color w:val="00C1BD"/>
    </w:rPr>
  </w:style>
  <w:style w:type="paragraph" w:styleId="Header">
    <w:name w:val="header"/>
    <w:basedOn w:val="Normal"/>
    <w:link w:val="HeaderChar"/>
    <w:uiPriority w:val="99"/>
    <w:unhideWhenUsed/>
    <w:rsid w:val="00E0500D"/>
    <w:pPr>
      <w:tabs>
        <w:tab w:val="center" w:pos="4680"/>
        <w:tab w:val="right" w:pos="9360"/>
      </w:tabs>
    </w:pPr>
    <w:rPr>
      <w:b/>
      <w:color w:val="008887"/>
      <w:sz w:val="32"/>
    </w:rPr>
  </w:style>
  <w:style w:type="character" w:styleId="HeaderChar" w:customStyle="1">
    <w:name w:val="Header Char"/>
    <w:basedOn w:val="DefaultParagraphFont"/>
    <w:link w:val="Header"/>
    <w:uiPriority w:val="99"/>
    <w:rsid w:val="00E0500D"/>
    <w:rPr>
      <w:rFonts w:ascii="Calibri" w:hAnsi="Calibri" w:eastAsia="Times New Roman" w:cs="Arial"/>
      <w:b/>
      <w:color w:val="008887"/>
      <w:sz w:val="32"/>
      <w:szCs w:val="20"/>
    </w:rPr>
  </w:style>
  <w:style w:type="paragraph" w:styleId="Footer">
    <w:name w:val="footer"/>
    <w:basedOn w:val="Normal"/>
    <w:link w:val="FooterChar"/>
    <w:uiPriority w:val="99"/>
    <w:unhideWhenUsed/>
    <w:rsid w:val="008644F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44F0"/>
    <w:rPr>
      <w:rFonts w:asciiTheme="minorHAnsi" w:hAnsiTheme="minorHAnsi"/>
      <w:sz w:val="22"/>
    </w:rPr>
  </w:style>
  <w:style w:type="paragraph" w:styleId="BasicParagraph" w:customStyle="1">
    <w:name w:val="[Basic Paragraph]"/>
    <w:basedOn w:val="Normal"/>
    <w:uiPriority w:val="99"/>
    <w:rsid w:val="00F71CCA"/>
    <w:pPr>
      <w:autoSpaceDE w:val="0"/>
      <w:autoSpaceDN w:val="0"/>
      <w:adjustRightInd w:val="0"/>
      <w:spacing w:line="288" w:lineRule="auto"/>
      <w:textAlignment w:val="center"/>
    </w:pPr>
    <w:rPr>
      <w:rFonts w:cs="Minion Pro"/>
    </w:rPr>
  </w:style>
  <w:style w:type="character" w:styleId="PageNumber">
    <w:name w:val="page number"/>
    <w:basedOn w:val="DefaultParagraphFont"/>
    <w:uiPriority w:val="99"/>
    <w:semiHidden/>
    <w:unhideWhenUsed/>
    <w:rsid w:val="000B6640"/>
    <w:rPr>
      <w:rFonts w:ascii="Calibri" w:hAnsi="Calibri"/>
      <w:b w:val="0"/>
      <w:i w:val="0"/>
      <w:color w:val="6F6F6F"/>
      <w:sz w:val="20"/>
    </w:rPr>
  </w:style>
  <w:style w:type="character" w:styleId="Heading1Char" w:customStyle="1">
    <w:name w:val="Heading 1 Char"/>
    <w:basedOn w:val="DefaultParagraphFont"/>
    <w:link w:val="Heading1"/>
    <w:uiPriority w:val="9"/>
    <w:rsid w:val="00527A01"/>
    <w:rPr>
      <w:rFonts w:ascii="Calibri" w:hAnsi="Calibri" w:eastAsiaTheme="majorEastAsia" w:cstheme="majorBidi"/>
      <w:b/>
      <w:bCs/>
      <w:color w:val="008788"/>
      <w:sz w:val="32"/>
      <w:szCs w:val="32"/>
    </w:rPr>
  </w:style>
  <w:style w:type="paragraph" w:styleId="ListParagraph">
    <w:name w:val="List Paragraph"/>
    <w:basedOn w:val="Normal"/>
    <w:uiPriority w:val="34"/>
    <w:qFormat/>
    <w:rsid w:val="008768BF"/>
    <w:pPr>
      <w:numPr>
        <w:ilvl w:val="1"/>
        <w:numId w:val="13"/>
      </w:numPr>
      <w:contextualSpacing/>
    </w:pPr>
    <w:rPr>
      <w:rFonts w:cs="Calibri"/>
      <w:spacing w:val="-5"/>
      <w:lang w:eastAsia="en-GB"/>
    </w:rPr>
  </w:style>
  <w:style w:type="table" w:styleId="TableGrid">
    <w:name w:val="Table Grid"/>
    <w:basedOn w:val="TableNormal"/>
    <w:uiPriority w:val="39"/>
    <w:rsid w:val="0001769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tentsHeading" w:customStyle="1">
    <w:name w:val="Contents Heading"/>
    <w:basedOn w:val="Normal"/>
    <w:qFormat/>
    <w:rsid w:val="0001769D"/>
    <w:rPr>
      <w:b/>
      <w:color w:val="33B5B7"/>
      <w:sz w:val="24"/>
    </w:rPr>
  </w:style>
  <w:style w:type="paragraph" w:styleId="NumberedBodyText1" w:customStyle="1">
    <w:name w:val="Numbered Body Text 1"/>
    <w:basedOn w:val="Normal"/>
    <w:qFormat/>
    <w:rsid w:val="00527A01"/>
    <w:pPr>
      <w:numPr>
        <w:ilvl w:val="1"/>
        <w:numId w:val="2"/>
      </w:numPr>
      <w:spacing w:after="240"/>
      <w:ind w:left="0" w:hanging="567"/>
    </w:pPr>
    <w:rPr>
      <w:rFonts w:cs="Calibri"/>
      <w:b/>
      <w:color w:val="33B5B7"/>
      <w:sz w:val="28"/>
      <w:szCs w:val="24"/>
    </w:rPr>
  </w:style>
  <w:style w:type="paragraph" w:styleId="NumberedBodyText2" w:customStyle="1">
    <w:name w:val="Numbered Body Text 2"/>
    <w:basedOn w:val="Normal"/>
    <w:qFormat/>
    <w:rsid w:val="00527A01"/>
    <w:pPr>
      <w:numPr>
        <w:ilvl w:val="2"/>
        <w:numId w:val="2"/>
      </w:numPr>
      <w:spacing w:after="240"/>
      <w:ind w:left="-567" w:firstLine="0"/>
    </w:pPr>
    <w:rPr>
      <w:b/>
      <w:color w:val="008788"/>
    </w:rPr>
  </w:style>
  <w:style w:type="paragraph" w:styleId="ListNumber">
    <w:name w:val="List Number"/>
    <w:basedOn w:val="Normal"/>
    <w:uiPriority w:val="99"/>
    <w:semiHidden/>
    <w:unhideWhenUsed/>
    <w:rsid w:val="000B664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B6640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B6640"/>
    <w:pPr>
      <w:numPr>
        <w:numId w:val="5"/>
      </w:numPr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8B03D5"/>
    <w:rPr>
      <w:rFonts w:ascii="Calibri" w:hAnsi="Calibri" w:eastAsia="Times New Roman" w:cs="Arial"/>
      <w:b/>
      <w:color w:val="008788"/>
      <w:sz w:val="22"/>
      <w:szCs w:val="20"/>
    </w:rPr>
  </w:style>
  <w:style w:type="paragraph" w:styleId="DocumentTitle" w:customStyle="1">
    <w:name w:val="Document Title"/>
    <w:basedOn w:val="Normal"/>
    <w:qFormat/>
    <w:rsid w:val="008B03D5"/>
    <w:pPr>
      <w:jc w:val="right"/>
    </w:pPr>
    <w:rPr>
      <w:rFonts w:cstheme="minorHAnsi"/>
      <w:b/>
      <w:noProof/>
      <w:color w:val="008788"/>
      <w:sz w:val="44"/>
      <w:szCs w:val="44"/>
      <w:lang w:eastAsia="en-GB"/>
    </w:rPr>
  </w:style>
  <w:style w:type="paragraph" w:styleId="NameandDate" w:customStyle="1">
    <w:name w:val="Name and Date"/>
    <w:basedOn w:val="Normal"/>
    <w:qFormat/>
    <w:rsid w:val="008B03D5"/>
    <w:pPr>
      <w:jc w:val="right"/>
    </w:pPr>
    <w:rPr>
      <w:rFonts w:cstheme="minorHAnsi"/>
      <w:b/>
      <w:color w:val="00C1BD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8B03D5"/>
    <w:rPr>
      <w:rFonts w:ascii="Calibri" w:hAnsi="Calibri" w:eastAsia="Times New Roman" w:cs="Calibri"/>
      <w:b/>
      <w:color w:val="33B5B7"/>
      <w:sz w:val="28"/>
    </w:rPr>
  </w:style>
  <w:style w:type="paragraph" w:styleId="NoSpacing">
    <w:name w:val="No Spacing"/>
    <w:uiPriority w:val="1"/>
    <w:qFormat/>
    <w:rsid w:val="0079545C"/>
    <w:pPr>
      <w:jc w:val="both"/>
    </w:pPr>
    <w:rPr>
      <w:rFonts w:ascii="Calibri" w:hAnsi="Calibri" w:eastAsia="Times New Roman" w:cs="Arial"/>
      <w:color w:val="6F6F6F"/>
      <w:sz w:val="20"/>
      <w:szCs w:val="20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9545C"/>
    <w:rPr>
      <w:rFonts w:ascii="Calibri" w:hAnsi="Calibri" w:eastAsiaTheme="majorEastAsia" w:cstheme="majorBidi"/>
      <w:iCs/>
      <w:color w:val="00C1BD"/>
      <w:sz w:val="20"/>
      <w:szCs w:val="2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9545C"/>
    <w:rPr>
      <w:rFonts w:ascii="Calibri" w:hAnsi="Calibri" w:eastAsiaTheme="majorEastAsia" w:cstheme="majorBidi"/>
      <w:color w:val="008788"/>
      <w:sz w:val="18"/>
      <w:szCs w:val="20"/>
    </w:rPr>
  </w:style>
  <w:style w:type="character" w:styleId="Heading6Char" w:customStyle="1">
    <w:name w:val="Heading 6 Char"/>
    <w:basedOn w:val="DefaultParagraphFont"/>
    <w:link w:val="Heading6"/>
    <w:uiPriority w:val="9"/>
    <w:rsid w:val="0079545C"/>
    <w:rPr>
      <w:rFonts w:ascii="Calibri" w:hAnsi="Calibri" w:eastAsiaTheme="majorEastAsia" w:cstheme="majorBidi"/>
      <w:color w:val="00C1BD"/>
      <w:sz w:val="16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9545C"/>
    <w:rPr>
      <w:rFonts w:ascii="Calibri" w:hAnsi="Calibri" w:eastAsiaTheme="majorEastAsia" w:cstheme="majorBidi"/>
      <w:iCs/>
      <w:color w:val="00C1BD"/>
      <w:sz w:val="15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9545C"/>
    <w:rPr>
      <w:rFonts w:ascii="Calibri" w:hAnsi="Calibri" w:eastAsiaTheme="majorEastAsia" w:cstheme="majorBidi"/>
      <w:color w:val="00C1BD"/>
      <w:sz w:val="15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9545C"/>
    <w:rPr>
      <w:rFonts w:ascii="Calibri" w:hAnsi="Calibri" w:eastAsiaTheme="majorEastAsia" w:cstheme="majorBidi"/>
      <w:iCs/>
      <w:color w:val="00C1BD"/>
      <w:sz w:val="15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9545C"/>
    <w:pPr>
      <w:contextualSpacing/>
    </w:pPr>
    <w:rPr>
      <w:rFonts w:eastAsiaTheme="majorEastAsia" w:cstheme="majorBidi"/>
      <w:b/>
      <w:color w:val="008788"/>
      <w:spacing w:val="-10"/>
      <w:kern w:val="28"/>
      <w:sz w:val="3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9545C"/>
    <w:rPr>
      <w:rFonts w:ascii="Calibri" w:hAnsi="Calibri" w:eastAsiaTheme="majorEastAsia" w:cstheme="majorBidi"/>
      <w:b/>
      <w:color w:val="008788"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45C"/>
    <w:pPr>
      <w:numPr>
        <w:ilvl w:val="1"/>
      </w:numPr>
      <w:spacing w:after="160"/>
    </w:pPr>
    <w:rPr>
      <w:rFonts w:eastAsiaTheme="minorEastAsia" w:cstheme="minorBidi"/>
      <w:b/>
      <w:color w:val="008788"/>
      <w:spacing w:val="15"/>
      <w:sz w:val="28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79545C"/>
    <w:rPr>
      <w:rFonts w:ascii="Calibri" w:hAnsi="Calibri" w:eastAsiaTheme="minorEastAsia"/>
      <w:b/>
      <w:color w:val="008788"/>
      <w:spacing w:val="15"/>
      <w:sz w:val="28"/>
      <w:szCs w:val="22"/>
    </w:rPr>
  </w:style>
  <w:style w:type="character" w:styleId="SubtleEmphasis">
    <w:name w:val="Subtle Emphasis"/>
    <w:basedOn w:val="DefaultParagraphFont"/>
    <w:uiPriority w:val="19"/>
    <w:qFormat/>
    <w:rsid w:val="0079545C"/>
    <w:rPr>
      <w:rFonts w:asciiTheme="minorHAnsi" w:hAnsiTheme="minorHAnsi"/>
      <w:i/>
      <w:iCs/>
      <w:color w:val="6F6F6F"/>
      <w:sz w:val="22"/>
    </w:rPr>
  </w:style>
  <w:style w:type="character" w:styleId="Emphasis">
    <w:name w:val="Emphasis"/>
    <w:basedOn w:val="DefaultParagraphFont"/>
    <w:uiPriority w:val="20"/>
    <w:qFormat/>
    <w:rsid w:val="0079545C"/>
    <w:rPr>
      <w:rFonts w:asciiTheme="minorHAnsi" w:hAnsiTheme="minorHAnsi"/>
      <w:i/>
      <w:iCs/>
      <w:sz w:val="22"/>
    </w:rPr>
  </w:style>
  <w:style w:type="character" w:styleId="IntenseEmphasis">
    <w:name w:val="Intense Emphasis"/>
    <w:basedOn w:val="DefaultParagraphFont"/>
    <w:uiPriority w:val="21"/>
    <w:qFormat/>
    <w:rsid w:val="0079545C"/>
    <w:rPr>
      <w:rFonts w:asciiTheme="minorHAnsi" w:hAnsiTheme="minorHAnsi"/>
      <w:b/>
      <w:i/>
      <w:iCs/>
      <w:color w:val="008788"/>
      <w:sz w:val="22"/>
    </w:rPr>
  </w:style>
  <w:style w:type="character" w:styleId="Strong">
    <w:name w:val="Strong"/>
    <w:basedOn w:val="DefaultParagraphFont"/>
    <w:uiPriority w:val="22"/>
    <w:qFormat/>
    <w:rsid w:val="00770143"/>
    <w:rPr>
      <w:rFonts w:asciiTheme="minorHAnsi" w:hAnsiTheme="minorHAnsi"/>
      <w:b/>
      <w:bCs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770143"/>
    <w:pPr>
      <w:spacing w:before="200" w:after="160"/>
      <w:ind w:left="864" w:right="864"/>
      <w:jc w:val="center"/>
    </w:pPr>
    <w:rPr>
      <w:i/>
      <w:iCs/>
    </w:rPr>
  </w:style>
  <w:style w:type="character" w:styleId="QuoteChar" w:customStyle="1">
    <w:name w:val="Quote Char"/>
    <w:basedOn w:val="DefaultParagraphFont"/>
    <w:link w:val="Quote"/>
    <w:uiPriority w:val="29"/>
    <w:rsid w:val="00770143"/>
    <w:rPr>
      <w:rFonts w:ascii="Calibri" w:hAnsi="Calibri" w:eastAsia="Times New Roman" w:cs="Arial"/>
      <w:i/>
      <w:iCs/>
      <w:color w:val="6F6F6F"/>
      <w:sz w:val="22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143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b/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70143"/>
    <w:rPr>
      <w:rFonts w:ascii="Calibri" w:hAnsi="Calibri" w:eastAsia="Times New Roman" w:cs="Arial"/>
      <w:b/>
      <w:i/>
      <w:iCs/>
      <w:color w:val="6F6F6F"/>
      <w:sz w:val="22"/>
      <w:szCs w:val="20"/>
    </w:rPr>
  </w:style>
  <w:style w:type="character" w:styleId="SubtleReference">
    <w:name w:val="Subtle Reference"/>
    <w:basedOn w:val="DefaultParagraphFont"/>
    <w:uiPriority w:val="31"/>
    <w:qFormat/>
    <w:rsid w:val="00770143"/>
    <w:rPr>
      <w:rFonts w:asciiTheme="minorHAnsi" w:hAnsiTheme="minorHAnsi"/>
      <w:smallCaps/>
      <w:color w:val="6F6F6F"/>
      <w:sz w:val="22"/>
    </w:rPr>
  </w:style>
  <w:style w:type="character" w:styleId="IntenseReference">
    <w:name w:val="Intense Reference"/>
    <w:basedOn w:val="DefaultParagraphFont"/>
    <w:uiPriority w:val="32"/>
    <w:qFormat/>
    <w:rsid w:val="00770143"/>
    <w:rPr>
      <w:rFonts w:asciiTheme="minorHAnsi" w:hAnsiTheme="minorHAnsi"/>
      <w:b/>
      <w:bCs/>
      <w:smallCaps/>
      <w:color w:val="6F6F6F"/>
      <w:spacing w:val="5"/>
      <w:sz w:val="22"/>
    </w:rPr>
  </w:style>
  <w:style w:type="character" w:styleId="BookTitle">
    <w:name w:val="Book Title"/>
    <w:basedOn w:val="DefaultParagraphFont"/>
    <w:uiPriority w:val="33"/>
    <w:qFormat/>
    <w:rsid w:val="00770143"/>
    <w:rPr>
      <w:rFonts w:asciiTheme="minorHAnsi" w:hAnsiTheme="minorHAnsi"/>
      <w:b/>
      <w:bCs/>
      <w:i w:val="0"/>
      <w:iCs/>
      <w:color w:val="00C1BD"/>
      <w:spacing w:val="5"/>
      <w:sz w:val="3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0143"/>
    <w:pPr>
      <w:spacing w:after="200"/>
    </w:pPr>
    <w:rPr>
      <w:i/>
      <w:iCs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770143"/>
  </w:style>
  <w:style w:type="paragraph" w:styleId="TOC1">
    <w:name w:val="toc 1"/>
    <w:basedOn w:val="Normal"/>
    <w:next w:val="Normal"/>
    <w:autoRedefine/>
    <w:uiPriority w:val="39"/>
    <w:semiHidden/>
    <w:unhideWhenUsed/>
    <w:rsid w:val="0077014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70143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70143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770143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70143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70143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70143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70143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70143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0143"/>
    <w:pPr>
      <w:spacing w:before="240" w:after="0"/>
      <w:ind w:left="0" w:firstLine="0"/>
      <w:outlineLvl w:val="9"/>
    </w:pPr>
    <w:rPr>
      <w:b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CCA"/>
    <w:rPr>
      <w:rFonts w:cs="Times New Roman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71CCA"/>
    <w:rPr>
      <w:rFonts w:ascii="Calibri" w:hAnsi="Calibri" w:eastAsia="Times New Roman" w:cs="Times New Roman"/>
      <w:color w:val="6F6F6F"/>
      <w:sz w:val="22"/>
      <w:szCs w:val="18"/>
    </w:rPr>
  </w:style>
  <w:style w:type="paragraph" w:styleId="BlockText">
    <w:name w:val="Block Text"/>
    <w:basedOn w:val="Normal"/>
    <w:uiPriority w:val="99"/>
    <w:semiHidden/>
    <w:unhideWhenUsed/>
    <w:rsid w:val="00F71CCA"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asciiTheme="minorHAnsi" w:hAnsiTheme="minorHAnsi" w:eastAsiaTheme="minorEastAsia" w:cstheme="minorBidi"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F71CCA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F71CCA"/>
    <w:rPr>
      <w:rFonts w:ascii="Calibri" w:hAnsi="Calibri" w:eastAsia="Times New Roman" w:cs="Arial"/>
      <w:color w:val="6F6F6F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71CCA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F71CCA"/>
    <w:rPr>
      <w:rFonts w:ascii="Calibri" w:hAnsi="Calibri" w:eastAsia="Times New Roman" w:cs="Arial"/>
      <w:color w:val="6F6F6F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71CCA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F71CCA"/>
    <w:rPr>
      <w:rFonts w:ascii="Calibri" w:hAnsi="Calibri" w:eastAsia="Times New Roman" w:cs="Arial"/>
      <w:color w:val="6F6F6F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71CCA"/>
    <w:pPr>
      <w:spacing w:after="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F71CCA"/>
    <w:rPr>
      <w:rFonts w:ascii="Calibri" w:hAnsi="Calibri" w:eastAsia="Times New Roman" w:cs="Arial"/>
      <w:color w:val="6F6F6F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71CCA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F71CCA"/>
    <w:rPr>
      <w:rFonts w:ascii="Calibri" w:hAnsi="Calibri" w:eastAsia="Times New Roman" w:cs="Arial"/>
      <w:color w:val="6F6F6F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71CCA"/>
    <w:pPr>
      <w:spacing w:after="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F71CCA"/>
    <w:rPr>
      <w:rFonts w:ascii="Calibri" w:hAnsi="Calibri" w:eastAsia="Times New Roman" w:cs="Arial"/>
      <w:color w:val="6F6F6F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71CCA"/>
    <w:pPr>
      <w:spacing w:after="120"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F71CCA"/>
    <w:rPr>
      <w:rFonts w:ascii="Calibri" w:hAnsi="Calibri" w:eastAsia="Times New Roman" w:cs="Arial"/>
      <w:color w:val="6F6F6F"/>
      <w:sz w:val="22"/>
      <w:szCs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F71CCA"/>
    <w:pPr>
      <w:ind w:left="4252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F71CCA"/>
    <w:rPr>
      <w:rFonts w:ascii="Calibri" w:hAnsi="Calibri" w:eastAsia="Times New Roman" w:cs="Arial"/>
      <w:color w:val="6F6F6F"/>
      <w:sz w:val="22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03A04"/>
    <w:rPr>
      <w:rFonts w:ascii="Calibri" w:hAnsi="Calibri"/>
      <w:b w:val="0"/>
      <w:i w:val="0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3A04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03A04"/>
    <w:rPr>
      <w:rFonts w:ascii="Calibri" w:hAnsi="Calibri" w:eastAsia="Times New Roman" w:cs="Arial"/>
      <w:color w:val="6F6F6F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CCA"/>
    <w:rPr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71CCA"/>
    <w:rPr>
      <w:rFonts w:ascii="Calibri" w:hAnsi="Calibri" w:eastAsia="Times New Roman" w:cs="Arial"/>
      <w:bCs/>
      <w:color w:val="6F6F6F"/>
      <w:sz w:val="22"/>
      <w:szCs w:val="20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F71CCA"/>
    <w:rPr>
      <w:rFonts w:asciiTheme="minorHAnsi" w:hAnsiTheme="minorHAnsi"/>
      <w:color w:val="605E5C"/>
      <w:sz w:val="22"/>
      <w:shd w:val="clear" w:color="auto" w:fill="E1DFDD"/>
    </w:rPr>
  </w:style>
  <w:style w:type="paragraph" w:styleId="TOAHeading">
    <w:name w:val="toa heading"/>
    <w:basedOn w:val="Normal"/>
    <w:next w:val="Normal"/>
    <w:uiPriority w:val="99"/>
    <w:semiHidden/>
    <w:unhideWhenUsed/>
    <w:rsid w:val="00F71CCA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F71CCA"/>
    <w:rPr>
      <w:sz w:val="18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71CCA"/>
    <w:pPr>
      <w:ind w:left="200" w:hanging="200"/>
    </w:pPr>
    <w:rPr>
      <w:sz w:val="18"/>
    </w:rPr>
  </w:style>
  <w:style w:type="character" w:styleId="SmartLink1" w:customStyle="1">
    <w:name w:val="SmartLink1"/>
    <w:basedOn w:val="DefaultParagraphFont"/>
    <w:uiPriority w:val="99"/>
    <w:semiHidden/>
    <w:unhideWhenUsed/>
    <w:rsid w:val="00F71CCA"/>
    <w:rPr>
      <w:rFonts w:asciiTheme="minorHAnsi" w:hAnsiTheme="minorHAnsi"/>
      <w:color w:val="00C1BD"/>
      <w:sz w:val="22"/>
      <w:u w:val="single"/>
      <w:shd w:val="clear" w:color="auto" w:fill="E1DFDD"/>
    </w:rPr>
  </w:style>
  <w:style w:type="character" w:styleId="SmartHyperlink1" w:customStyle="1">
    <w:name w:val="Smart Hyperlink1"/>
    <w:basedOn w:val="DefaultParagraphFont"/>
    <w:uiPriority w:val="99"/>
    <w:semiHidden/>
    <w:unhideWhenUsed/>
    <w:rsid w:val="00F71CCA"/>
    <w:rPr>
      <w:rFonts w:asciiTheme="minorHAnsi" w:hAnsiTheme="minorHAnsi"/>
      <w:color w:val="00C1BD"/>
      <w:sz w:val="22"/>
      <w:u w:val="dotted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71CCA"/>
    <w:pPr>
      <w:ind w:left="4252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F71CCA"/>
    <w:rPr>
      <w:rFonts w:ascii="Calibri" w:hAnsi="Calibri" w:eastAsia="Times New Roman" w:cs="Arial"/>
      <w:color w:val="6F6F6F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B6640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0B6640"/>
    <w:rPr>
      <w:rFonts w:ascii="Calibri" w:hAnsi="Calibri" w:eastAsia="Times New Roman" w:cs="Arial"/>
      <w:color w:val="6F6F6F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B6640"/>
    <w:rPr>
      <w:rFonts w:ascii="Calibri Light" w:hAnsi="Calibri Light" w:cs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0B6640"/>
    <w:rPr>
      <w:rFonts w:ascii="Calibri Light" w:hAnsi="Calibri Light" w:eastAsia="Times New Roman" w:cs="Consolas"/>
      <w:color w:val="6F6F6F"/>
      <w:sz w:val="22"/>
      <w:szCs w:val="21"/>
    </w:rPr>
  </w:style>
  <w:style w:type="character" w:styleId="PlaceholderText">
    <w:name w:val="Placeholder Text"/>
    <w:basedOn w:val="DefaultParagraphFont"/>
    <w:uiPriority w:val="99"/>
    <w:semiHidden/>
    <w:rsid w:val="000B6640"/>
    <w:rPr>
      <w:rFonts w:asciiTheme="minorHAnsi" w:hAnsiTheme="minorHAnsi"/>
      <w:color w:val="808080"/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B6640"/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0B6640"/>
    <w:rPr>
      <w:rFonts w:ascii="Calibri" w:hAnsi="Calibri" w:eastAsia="Times New Roman" w:cs="Arial"/>
      <w:color w:val="6F6F6F"/>
      <w:sz w:val="20"/>
      <w:szCs w:val="20"/>
    </w:rPr>
  </w:style>
  <w:style w:type="paragraph" w:styleId="NormalIndent">
    <w:name w:val="Normal Indent"/>
    <w:basedOn w:val="Normal"/>
    <w:uiPriority w:val="99"/>
    <w:semiHidden/>
    <w:unhideWhenUsed/>
    <w:rsid w:val="000B6640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0B6640"/>
    <w:rPr>
      <w:rFonts w:cs="Times New Roman"/>
      <w:szCs w:val="24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B664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eastAsiaTheme="majorEastAsia" w:cstheme="majorBidi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0B6640"/>
    <w:rPr>
      <w:rFonts w:ascii="Calibri" w:hAnsi="Calibri" w:eastAsiaTheme="majorEastAsia" w:cstheme="majorBidi"/>
      <w:color w:val="6F6F6F"/>
      <w:sz w:val="22"/>
      <w:shd w:val="pct20" w:color="auto" w:fill="auto"/>
    </w:rPr>
  </w:style>
  <w:style w:type="character" w:styleId="Mention1" w:customStyle="1">
    <w:name w:val="Mention1"/>
    <w:basedOn w:val="DefaultParagraphFont"/>
    <w:uiPriority w:val="99"/>
    <w:semiHidden/>
    <w:unhideWhenUsed/>
    <w:rsid w:val="000B6640"/>
    <w:rPr>
      <w:rFonts w:asciiTheme="minorHAnsi" w:hAnsiTheme="minorHAnsi"/>
      <w:color w:val="00C1BD"/>
      <w:sz w:val="22"/>
      <w:shd w:val="clear" w:color="auto" w:fill="E1DFDD"/>
    </w:rPr>
  </w:style>
  <w:style w:type="paragraph" w:styleId="MacroText">
    <w:name w:val="macro"/>
    <w:link w:val="MacroTextChar"/>
    <w:uiPriority w:val="99"/>
    <w:semiHidden/>
    <w:unhideWhenUsed/>
    <w:rsid w:val="000B664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alibri" w:hAnsi="Calibri" w:eastAsia="Times New Roman" w:cs="Consolas"/>
      <w:color w:val="6F6F6F"/>
      <w:sz w:val="22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0B6640"/>
    <w:rPr>
      <w:rFonts w:ascii="Calibri" w:hAnsi="Calibri" w:eastAsia="Times New Roman" w:cs="Consolas"/>
      <w:color w:val="6F6F6F"/>
      <w:sz w:val="22"/>
      <w:szCs w:val="20"/>
    </w:rPr>
  </w:style>
  <w:style w:type="paragraph" w:styleId="ListNumber5">
    <w:name w:val="List Number 5"/>
    <w:basedOn w:val="Normal"/>
    <w:uiPriority w:val="99"/>
    <w:semiHidden/>
    <w:unhideWhenUsed/>
    <w:rsid w:val="000B6640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B6640"/>
    <w:pPr>
      <w:numPr>
        <w:numId w:val="4"/>
      </w:numPr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67E2"/>
    <w:pPr>
      <w:spacing w:after="120"/>
      <w:ind w:left="1415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67E2"/>
    <w:pPr>
      <w:spacing w:after="120"/>
      <w:ind w:left="1132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67E2"/>
    <w:pPr>
      <w:spacing w:after="120"/>
      <w:ind w:left="849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67E2"/>
    <w:pPr>
      <w:spacing w:after="120"/>
      <w:ind w:left="566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667E2"/>
    <w:pPr>
      <w:spacing w:after="120"/>
      <w:ind w:left="283"/>
      <w:contextualSpacing/>
    </w:pPr>
  </w:style>
  <w:style w:type="paragraph" w:styleId="ListBullet5">
    <w:name w:val="List Bullet 5"/>
    <w:basedOn w:val="Normal"/>
    <w:uiPriority w:val="99"/>
    <w:semiHidden/>
    <w:unhideWhenUsed/>
    <w:rsid w:val="002667E2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unhideWhenUsed/>
    <w:rsid w:val="002667E2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667E2"/>
    <w:pPr>
      <w:numPr>
        <w:numId w:val="1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667E2"/>
    <w:pPr>
      <w:numPr>
        <w:numId w:val="11"/>
      </w:numPr>
      <w:contextualSpacing/>
    </w:pPr>
  </w:style>
  <w:style w:type="paragraph" w:styleId="ListBullet">
    <w:name w:val="List Bullet"/>
    <w:basedOn w:val="Normal"/>
    <w:uiPriority w:val="99"/>
    <w:unhideWhenUsed/>
    <w:rsid w:val="00803A04"/>
    <w:pPr>
      <w:numPr>
        <w:numId w:val="12"/>
      </w:numPr>
      <w:contextualSpacing/>
    </w:pPr>
  </w:style>
  <w:style w:type="paragraph" w:styleId="List5">
    <w:name w:val="List 5"/>
    <w:basedOn w:val="Normal"/>
    <w:uiPriority w:val="99"/>
    <w:semiHidden/>
    <w:unhideWhenUsed/>
    <w:rsid w:val="00803A04"/>
    <w:pPr>
      <w:ind w:left="1415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03A04"/>
    <w:pPr>
      <w:ind w:left="1132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03A04"/>
    <w:pPr>
      <w:ind w:left="849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03A04"/>
    <w:pPr>
      <w:ind w:left="566" w:hanging="283"/>
      <w:contextualSpacing/>
    </w:pPr>
  </w:style>
  <w:style w:type="paragraph" w:styleId="List">
    <w:name w:val="List"/>
    <w:basedOn w:val="Normal"/>
    <w:uiPriority w:val="99"/>
    <w:semiHidden/>
    <w:unhideWhenUsed/>
    <w:rsid w:val="00803A04"/>
    <w:pPr>
      <w:ind w:left="283" w:hanging="283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8C4C1C"/>
    <w:rPr>
      <w:rFonts w:ascii="Calibri" w:hAnsi="Calibri"/>
      <w:b w:val="0"/>
      <w:i w:val="0"/>
      <w:color w:val="6F6F6F"/>
      <w:sz w:val="22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03A04"/>
    <w:pPr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03A04"/>
    <w:rPr>
      <w:rFonts w:eastAsiaTheme="majorEastAsia" w:cstheme="majorBidi"/>
      <w:bCs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803A04"/>
    <w:pPr>
      <w:ind w:left="1800" w:hanging="200"/>
    </w:pPr>
  </w:style>
  <w:style w:type="paragraph" w:styleId="Index8">
    <w:name w:val="index 8"/>
    <w:basedOn w:val="Normal"/>
    <w:next w:val="Normal"/>
    <w:autoRedefine/>
    <w:uiPriority w:val="99"/>
    <w:unhideWhenUsed/>
    <w:rsid w:val="00803A04"/>
    <w:pPr>
      <w:ind w:left="1600" w:hanging="200"/>
    </w:pPr>
  </w:style>
  <w:style w:type="paragraph" w:styleId="Index7">
    <w:name w:val="index 7"/>
    <w:basedOn w:val="Normal"/>
    <w:next w:val="Normal"/>
    <w:autoRedefine/>
    <w:uiPriority w:val="99"/>
    <w:unhideWhenUsed/>
    <w:rsid w:val="00803A04"/>
    <w:pPr>
      <w:ind w:left="1400" w:hanging="200"/>
    </w:pPr>
  </w:style>
  <w:style w:type="paragraph" w:styleId="Index6">
    <w:name w:val="index 6"/>
    <w:basedOn w:val="Normal"/>
    <w:next w:val="Normal"/>
    <w:autoRedefine/>
    <w:uiPriority w:val="99"/>
    <w:unhideWhenUsed/>
    <w:rsid w:val="00803A04"/>
    <w:pPr>
      <w:ind w:left="12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03A04"/>
    <w:pPr>
      <w:ind w:left="10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03A04"/>
    <w:pPr>
      <w:ind w:left="8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03A04"/>
    <w:pPr>
      <w:ind w:left="400" w:hanging="200"/>
    </w:pPr>
  </w:style>
  <w:style w:type="character" w:styleId="Hyperlink">
    <w:name w:val="Hyperlink"/>
    <w:basedOn w:val="DefaultParagraphFont"/>
    <w:uiPriority w:val="99"/>
    <w:unhideWhenUsed/>
    <w:rsid w:val="00803A04"/>
    <w:rPr>
      <w:rFonts w:ascii="Calibri" w:hAnsi="Calibri"/>
      <w:b w:val="0"/>
      <w:i w:val="0"/>
      <w:color w:val="00C1BD"/>
      <w:sz w:val="22"/>
      <w:u w:val="single"/>
    </w:rPr>
  </w:style>
  <w:style w:type="character" w:styleId="HTMLVariable">
    <w:name w:val="HTML Variable"/>
    <w:basedOn w:val="DefaultParagraphFont"/>
    <w:uiPriority w:val="99"/>
    <w:semiHidden/>
    <w:unhideWhenUsed/>
    <w:rsid w:val="00803A04"/>
    <w:rPr>
      <w:rFonts w:asciiTheme="minorHAnsi" w:hAnsiTheme="minorHAnsi"/>
      <w:i/>
      <w:iCs/>
      <w:sz w:val="22"/>
    </w:rPr>
  </w:style>
  <w:style w:type="character" w:styleId="HTMLTypewriter">
    <w:name w:val="HTML Typewriter"/>
    <w:basedOn w:val="DefaultParagraphFont"/>
    <w:uiPriority w:val="99"/>
    <w:semiHidden/>
    <w:unhideWhenUsed/>
    <w:rsid w:val="00803A04"/>
    <w:rPr>
      <w:rFonts w:ascii="Consolas" w:hAnsi="Consolas" w:cs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03A04"/>
    <w:rPr>
      <w:rFonts w:ascii="Consolas" w:hAnsi="Consolas" w:cs="Consolas"/>
      <w:b w:val="0"/>
      <w:i w:val="0"/>
      <w:sz w:val="22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03A04"/>
    <w:rPr>
      <w:rFonts w:cs="Consolas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803A04"/>
    <w:rPr>
      <w:rFonts w:ascii="Calibri" w:hAnsi="Calibri" w:eastAsia="Times New Roman" w:cs="Consolas"/>
      <w:color w:val="6F6F6F"/>
      <w:sz w:val="22"/>
      <w:szCs w:val="20"/>
    </w:rPr>
  </w:style>
  <w:style w:type="character" w:styleId="Hashtag1" w:customStyle="1">
    <w:name w:val="Hashtag1"/>
    <w:basedOn w:val="DefaultParagraphFont"/>
    <w:uiPriority w:val="99"/>
    <w:semiHidden/>
    <w:unhideWhenUsed/>
    <w:rsid w:val="00803A04"/>
    <w:rPr>
      <w:rFonts w:asciiTheme="minorHAnsi" w:hAnsiTheme="minorHAnsi"/>
      <w:color w:val="00C1BD"/>
      <w:sz w:val="22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803A04"/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3A04"/>
    <w:rPr>
      <w:sz w:val="16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03A04"/>
    <w:rPr>
      <w:rFonts w:ascii="Calibri" w:hAnsi="Calibri" w:eastAsia="Times New Roman" w:cs="Arial"/>
      <w:color w:val="6F6F6F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3A04"/>
    <w:rPr>
      <w:rFonts w:asciiTheme="minorHAnsi" w:hAnsiTheme="minorHAnsi"/>
      <w:sz w:val="22"/>
      <w:vertAlign w:val="superscript"/>
    </w:rPr>
  </w:style>
  <w:style w:type="paragraph" w:styleId="EnvelopeReturn">
    <w:name w:val="envelope return"/>
    <w:basedOn w:val="Normal"/>
    <w:uiPriority w:val="99"/>
    <w:semiHidden/>
    <w:unhideWhenUsed/>
    <w:rsid w:val="00803A04"/>
    <w:rPr>
      <w:rFonts w:asciiTheme="majorHAnsi" w:hAnsiTheme="majorHAnsi" w:eastAsiaTheme="majorEastAsia" w:cstheme="majorBidi"/>
    </w:rPr>
  </w:style>
  <w:style w:type="paragraph" w:styleId="EnvelopeAddress">
    <w:name w:val="envelope address"/>
    <w:basedOn w:val="Normal"/>
    <w:uiPriority w:val="99"/>
    <w:semiHidden/>
    <w:unhideWhenUsed/>
    <w:rsid w:val="00803A04"/>
    <w:pPr>
      <w:framePr w:w="7920" w:h="1980" w:hSpace="180" w:wrap="auto" w:hAnchor="page" w:xAlign="center" w:yAlign="bottom" w:hRule="exact"/>
      <w:ind w:left="2880"/>
    </w:pPr>
    <w:rPr>
      <w:rFonts w:eastAsiaTheme="majorEastAsia" w:cstheme="majorBidi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03A04"/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803A04"/>
    <w:rPr>
      <w:rFonts w:ascii="Calibri" w:hAnsi="Calibri" w:eastAsia="Times New Roman" w:cs="Arial"/>
      <w:color w:val="6F6F6F"/>
      <w:sz w:val="22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03A04"/>
    <w:rPr>
      <w:rFonts w:asciiTheme="minorHAnsi" w:hAnsiTheme="minorHAnsi"/>
      <w:sz w:val="22"/>
      <w:vertAlign w:val="superscript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803A04"/>
  </w:style>
  <w:style w:type="character" w:styleId="EmailSignatureChar" w:customStyle="1">
    <w:name w:val="Email Signature Char"/>
    <w:basedOn w:val="DefaultParagraphFont"/>
    <w:link w:val="EmailSignature"/>
    <w:uiPriority w:val="99"/>
    <w:semiHidden/>
    <w:rsid w:val="00803A04"/>
    <w:rPr>
      <w:rFonts w:ascii="Calibri" w:hAnsi="Calibri" w:eastAsia="Times New Roman" w:cs="Arial"/>
      <w:color w:val="6F6F6F"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03A04"/>
    <w:rPr>
      <w:szCs w:val="2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803A04"/>
    <w:rPr>
      <w:rFonts w:ascii="Calibri" w:hAnsi="Calibri" w:eastAsia="Times New Roman" w:cs="Arial"/>
      <w:color w:val="6F6F6F"/>
      <w:sz w:val="22"/>
      <w:szCs w:val="2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03A04"/>
  </w:style>
  <w:style w:type="character" w:styleId="DateChar" w:customStyle="1">
    <w:name w:val="Date Char"/>
    <w:basedOn w:val="DefaultParagraphFont"/>
    <w:link w:val="Date"/>
    <w:uiPriority w:val="99"/>
    <w:semiHidden/>
    <w:rsid w:val="00803A04"/>
    <w:rPr>
      <w:rFonts w:ascii="Calibri" w:hAnsi="Calibri" w:eastAsia="Times New Roman" w:cs="Arial"/>
      <w:color w:val="6F6F6F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03A04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803A04"/>
    <w:rPr>
      <w:rFonts w:ascii="Calibri" w:hAnsi="Calibri" w:eastAsia="Times New Roman" w:cs="Arial"/>
      <w:color w:val="6F6F6F"/>
      <w:sz w:val="16"/>
      <w:szCs w:val="16"/>
    </w:rPr>
  </w:style>
  <w:style w:type="paragraph" w:styleId="Tableheader" w:customStyle="1">
    <w:name w:val="Table header"/>
    <w:basedOn w:val="Normal"/>
    <w:qFormat/>
    <w:rsid w:val="00842C80"/>
    <w:rPr>
      <w:rFonts w:cs="Calibri"/>
      <w:b/>
      <w:color w:val="008788"/>
      <w:spacing w:val="-5"/>
    </w:rPr>
  </w:style>
  <w:style w:type="paragraph" w:styleId="Style1" w:customStyle="1">
    <w:name w:val="Style1"/>
    <w:basedOn w:val="ListParagraph"/>
    <w:qFormat/>
    <w:rsid w:val="008768BF"/>
    <w:pPr>
      <w:numPr>
        <w:ilvl w:val="0"/>
        <w:numId w:val="14"/>
      </w:numPr>
    </w:pPr>
  </w:style>
  <w:style w:type="numbering" w:styleId="Style2" w:customStyle="1">
    <w:name w:val="Style2"/>
    <w:uiPriority w:val="99"/>
    <w:rsid w:val="00C03914"/>
    <w:pPr>
      <w:numPr>
        <w:numId w:val="1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042B37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FD2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7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3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0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0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32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5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34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6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95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7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97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27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36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42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8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3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4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7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28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2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3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4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3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7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8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28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6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9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8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7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7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38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26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jpe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mailto:dealers@zen.co.uk" TargetMode="External" Id="Rafc3133596dd4ca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zeninternetdev.sharepoint.com/sites/Templates/Templates/Template_Word_Blank%20V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[PLEASE SELECT]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F0D6D47E34404EA2F8583AAB57B662" ma:contentTypeVersion="25" ma:contentTypeDescription="Create a new document." ma:contentTypeScope="" ma:versionID="656eaf33d7065058f89b46bb3b67caf5">
  <xsd:schema xmlns:xsd="http://www.w3.org/2001/XMLSchema" xmlns:xs="http://www.w3.org/2001/XMLSchema" xmlns:p="http://schemas.microsoft.com/office/2006/metadata/properties" xmlns:ns2="79f658b2-c46b-4ed2-a853-70c0f4a40a9a" xmlns:ns3="6d76f820-8eca-4994-b9ad-d11b64055bdc" targetNamespace="http://schemas.microsoft.com/office/2006/metadata/properties" ma:root="true" ma:fieldsID="aa616efb19280bed7a8b6bf11ba8b3d2" ns2:_="" ns3:_="">
    <xsd:import namespace="79f658b2-c46b-4ed2-a853-70c0f4a40a9a"/>
    <xsd:import namespace="6d76f820-8eca-4994-b9ad-d11b64055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ame" minOccurs="0"/>
                <xsd:element ref="ns2:Are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FileType" minOccurs="0"/>
                <xsd:element ref="ns2:MediaServiceObjectDetectorVersions" minOccurs="0"/>
                <xsd:element ref="ns2:Date_x002d_Published" minOccurs="0"/>
                <xsd:element ref="ns2:Order_x002d_number" minOccurs="0"/>
                <xsd:element ref="ns2:Di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658b2-c46b-4ed2-a853-70c0f4a40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ame" ma:index="20" nillable="true" ma:displayName="Dept" ma:format="Dropdown" ma:internalName="Name">
      <xsd:simpleType>
        <xsd:restriction base="dms:Text">
          <xsd:maxLength value="255"/>
        </xsd:restriction>
      </xsd:simpleType>
    </xsd:element>
    <xsd:element name="Area" ma:index="21" nillable="true" ma:displayName="Theme" ma:format="Dropdown" ma:internalName="Area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76ba73b-638f-45fc-85f3-8f84c5c0c8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eType" ma:index="27" nillable="true" ma:displayName="File Type" ma:description="Video vlog or podcast" ma:format="Dropdown" ma:indexed="true" ma:internalName="FileType">
      <xsd:simpleType>
        <xsd:restriction base="dms:Text">
          <xsd:maxLength value="255"/>
        </xsd:restriction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_x002d_Published" ma:index="29" nillable="true" ma:displayName="Date-Published" ma:format="DateTime" ma:internalName="Date_x002d_Published">
      <xsd:simpleType>
        <xsd:restriction base="dms:DateTime"/>
      </xsd:simpleType>
    </xsd:element>
    <xsd:element name="Order_x002d_number" ma:index="30" nillable="true" ma:displayName="Order-number" ma:description="The order of the videos " ma:format="Dropdown" ma:internalName="Order_x002d_number" ma:percentage="FALSE">
      <xsd:simpleType>
        <xsd:restriction base="dms:Number"/>
      </xsd:simpleType>
    </xsd:element>
    <xsd:element name="Division" ma:index="31" nillable="true" ma:displayName="Division" ma:description="Describe which division this sits or add All Company&#10;" ma:format="Dropdown" ma:internalName="Divi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6f820-8eca-4994-b9ad-d11b64055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4688700-c8e5-4cd2-a87d-820c04a42a5c}" ma:internalName="TaxCatchAll" ma:showField="CatchAllData" ma:web="6d76f820-8eca-4994-b9ad-d11b64055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9" ma:displayName="Business area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>
  <documentManagement>
    <FileType xmlns="79f658b2-c46b-4ed2-a853-70c0f4a40a9a" xsi:nil="true"/>
    <lcf76f155ced4ddcb4097134ff3c332f xmlns="79f658b2-c46b-4ed2-a853-70c0f4a40a9a">
      <Terms xmlns="http://schemas.microsoft.com/office/infopath/2007/PartnerControls"/>
    </lcf76f155ced4ddcb4097134ff3c332f>
    <TaxCatchAll xmlns="6d76f820-8eca-4994-b9ad-d11b64055bdc" xsi:nil="true"/>
    <Name xmlns="79f658b2-c46b-4ed2-a853-70c0f4a40a9a" xsi:nil="true"/>
    <Date_x002d_Published xmlns="79f658b2-c46b-4ed2-a853-70c0f4a40a9a" xsi:nil="true"/>
    <Division xmlns="79f658b2-c46b-4ed2-a853-70c0f4a40a9a" xsi:nil="true"/>
    <Order_x002d_number xmlns="79f658b2-c46b-4ed2-a853-70c0f4a40a9a" xsi:nil="true"/>
    <Area xmlns="79f658b2-c46b-4ed2-a853-70c0f4a40a9a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A8304D-F9E0-4111-8CC5-8A0E4D21CE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0C5688-A03E-4891-BABD-A2A0CE61C7DD}"/>
</file>

<file path=customXml/itemProps4.xml><?xml version="1.0" encoding="utf-8"?>
<ds:datastoreItem xmlns:ds="http://schemas.openxmlformats.org/officeDocument/2006/customXml" ds:itemID="{21557B91-00D5-432A-AD5A-47E5FEB778D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31F0AE2-2726-4535-A5A6-990D40D7E75E}">
  <ds:schemaRefs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Template_Word_Blank%20V6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Melissa Davey</dc:creator>
  <lastModifiedBy>Melissa Davey</lastModifiedBy>
  <revision>5</revision>
  <dcterms:created xsi:type="dcterms:W3CDTF">2024-05-29T10:18:00.0000000Z</dcterms:created>
  <dcterms:modified xsi:type="dcterms:W3CDTF">2024-05-30T15:43:31.0807131Z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0x0101002EF0D6D47E34404EA2F8583AAB57B662</vt:lpwstr>
  </property>
  <property fmtid="{D5CDD505-2E9C-101B-9397-08002B2CF9AE}" pid="3" name="MediaServiceImageTags">
    <vt:lpwstr/>
  </property>
</Properties>
</file>